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F83" w:rsidRDefault="00573F83" w:rsidP="008600FF">
      <w:pPr>
        <w:spacing w:after="160" w:line="259" w:lineRule="auto"/>
        <w:contextualSpacing/>
        <w:jc w:val="center"/>
        <w:rPr>
          <w:rFonts w:eastAsia="Calibri"/>
          <w:b/>
          <w:sz w:val="44"/>
          <w:szCs w:val="52"/>
          <w:u w:val="single"/>
          <w:lang w:eastAsia="en-US"/>
        </w:rPr>
      </w:pPr>
      <w:bookmarkStart w:id="0" w:name="_Hlk156551632"/>
    </w:p>
    <w:p w:rsidR="008600FF" w:rsidRPr="001A6729" w:rsidRDefault="008600FF" w:rsidP="00C862ED">
      <w:pPr>
        <w:pStyle w:val="Titre1"/>
        <w:rPr>
          <w:rFonts w:ascii="Futura Light" w:eastAsia="Calibri" w:hAnsi="Futura Light"/>
          <w:lang w:eastAsia="en-US"/>
        </w:rPr>
      </w:pPr>
      <w:bookmarkStart w:id="1" w:name="_Toc156925906"/>
      <w:bookmarkStart w:id="2" w:name="_Toc156926325"/>
      <w:r w:rsidRPr="001A6729">
        <w:rPr>
          <w:rFonts w:ascii="Futura Light" w:eastAsia="Calibri" w:hAnsi="Futura Light"/>
          <w:lang w:eastAsia="en-US"/>
        </w:rPr>
        <w:t xml:space="preserve">ANNEXE </w:t>
      </w:r>
      <w:r w:rsidR="00573F83" w:rsidRPr="001A6729">
        <w:rPr>
          <w:rFonts w:ascii="Futura Light" w:eastAsia="Calibri" w:hAnsi="Futura Light"/>
          <w:lang w:eastAsia="en-US"/>
        </w:rPr>
        <w:t>3</w:t>
      </w:r>
      <w:r w:rsidRPr="001A6729">
        <w:rPr>
          <w:rFonts w:ascii="Futura Light" w:eastAsia="Calibri" w:hAnsi="Futura Light"/>
          <w:lang w:eastAsia="en-US"/>
        </w:rPr>
        <w:t> : TRAME DE REPONSE A L’APPEL A CANDIDATURE</w:t>
      </w:r>
      <w:bookmarkEnd w:id="1"/>
      <w:bookmarkEnd w:id="2"/>
    </w:p>
    <w:bookmarkEnd w:id="0"/>
    <w:p w:rsidR="008600FF" w:rsidRPr="008600FF" w:rsidRDefault="008600FF" w:rsidP="008600FF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8600FF" w:rsidRPr="00573F83" w:rsidRDefault="008600FF" w:rsidP="008600FF">
      <w:pPr>
        <w:jc w:val="center"/>
        <w:rPr>
          <w:rFonts w:asciiTheme="minorHAnsi" w:eastAsia="Calibri" w:hAnsiTheme="minorHAnsi" w:cstheme="minorHAnsi"/>
          <w:b/>
          <w:sz w:val="36"/>
          <w:szCs w:val="36"/>
          <w:lang w:eastAsia="en-US"/>
        </w:rPr>
      </w:pPr>
      <w:r w:rsidRPr="00573F83">
        <w:rPr>
          <w:rFonts w:asciiTheme="minorHAnsi" w:eastAsia="Calibri" w:hAnsiTheme="minorHAnsi" w:cstheme="minorHAnsi"/>
          <w:b/>
          <w:sz w:val="36"/>
          <w:szCs w:val="36"/>
          <w:lang w:eastAsia="en-US"/>
        </w:rPr>
        <w:t>Présentation du service</w:t>
      </w:r>
    </w:p>
    <w:p w:rsidR="008600FF" w:rsidRPr="008600FF" w:rsidRDefault="008600FF" w:rsidP="008600FF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600FF" w:rsidRPr="008600FF" w:rsidRDefault="008600FF" w:rsidP="008600FF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600FF">
        <w:rPr>
          <w:rFonts w:ascii="Calibri" w:eastAsia="Calibri" w:hAnsi="Calibri"/>
          <w:b/>
          <w:sz w:val="22"/>
          <w:szCs w:val="22"/>
          <w:lang w:eastAsia="en-US"/>
        </w:rPr>
        <w:t xml:space="preserve">Identification de la structure </w:t>
      </w:r>
    </w:p>
    <w:p w:rsidR="008600FF" w:rsidRPr="008600FF" w:rsidRDefault="008600FF" w:rsidP="008600FF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600FF">
        <w:rPr>
          <w:rFonts w:ascii="Calibri" w:eastAsia="Calibri" w:hAnsi="Calibri"/>
          <w:sz w:val="22"/>
          <w:szCs w:val="22"/>
          <w:lang w:eastAsia="en-US"/>
        </w:rPr>
        <w:t>Nom : ……………………………………………………………………………………………</w:t>
      </w:r>
      <w:proofErr w:type="gramStart"/>
      <w:r w:rsidRPr="008600FF">
        <w:rPr>
          <w:rFonts w:ascii="Calibri" w:eastAsia="Calibri" w:hAnsi="Calibri"/>
          <w:sz w:val="22"/>
          <w:szCs w:val="22"/>
          <w:lang w:eastAsia="en-US"/>
        </w:rPr>
        <w:t>…….</w:t>
      </w:r>
      <w:proofErr w:type="gramEnd"/>
      <w:r w:rsidRPr="008600FF">
        <w:rPr>
          <w:rFonts w:ascii="Calibri" w:eastAsia="Calibri" w:hAnsi="Calibri"/>
          <w:sz w:val="22"/>
          <w:szCs w:val="22"/>
          <w:lang w:eastAsia="en-US"/>
        </w:rPr>
        <w:t>.………………………………….......</w:t>
      </w:r>
    </w:p>
    <w:p w:rsidR="008600FF" w:rsidRPr="008600FF" w:rsidRDefault="008600FF" w:rsidP="008600FF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600FF">
        <w:rPr>
          <w:rFonts w:ascii="Calibri" w:eastAsia="Calibri" w:hAnsi="Calibri"/>
          <w:sz w:val="22"/>
          <w:szCs w:val="22"/>
          <w:lang w:eastAsia="en-US"/>
        </w:rPr>
        <w:t>Statut juridique : ……………………………………………………………………………………………...……………………</w:t>
      </w:r>
      <w:proofErr w:type="gramStart"/>
      <w:r w:rsidRPr="008600FF">
        <w:rPr>
          <w:rFonts w:ascii="Calibri" w:eastAsia="Calibri" w:hAnsi="Calibri"/>
          <w:sz w:val="22"/>
          <w:szCs w:val="22"/>
          <w:lang w:eastAsia="en-US"/>
        </w:rPr>
        <w:t>…….</w:t>
      </w:r>
      <w:proofErr w:type="gramEnd"/>
      <w:r w:rsidRPr="008600FF">
        <w:rPr>
          <w:rFonts w:ascii="Calibri" w:eastAsia="Calibri" w:hAnsi="Calibri"/>
          <w:sz w:val="22"/>
          <w:szCs w:val="22"/>
          <w:lang w:eastAsia="en-US"/>
        </w:rPr>
        <w:t>.</w:t>
      </w:r>
    </w:p>
    <w:p w:rsidR="008600FF" w:rsidRPr="008600FF" w:rsidRDefault="008600FF" w:rsidP="008600FF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600FF">
        <w:rPr>
          <w:rFonts w:ascii="Calibri" w:eastAsia="Calibri" w:hAnsi="Calibri"/>
          <w:sz w:val="22"/>
          <w:szCs w:val="22"/>
          <w:lang w:eastAsia="en-US"/>
        </w:rPr>
        <w:t>Adresse du siège social : ……………………………</w:t>
      </w:r>
      <w:proofErr w:type="gramStart"/>
      <w:r w:rsidRPr="008600FF">
        <w:rPr>
          <w:rFonts w:ascii="Calibri" w:eastAsia="Calibri" w:hAnsi="Calibri"/>
          <w:sz w:val="22"/>
          <w:szCs w:val="22"/>
          <w:lang w:eastAsia="en-US"/>
        </w:rPr>
        <w:t>…….</w:t>
      </w:r>
      <w:proofErr w:type="gramEnd"/>
      <w:r w:rsidRPr="008600FF">
        <w:rPr>
          <w:rFonts w:ascii="Calibri" w:eastAsia="Calibri" w:hAnsi="Calibri"/>
          <w:sz w:val="22"/>
          <w:szCs w:val="22"/>
          <w:lang w:eastAsia="en-US"/>
        </w:rPr>
        <w:t>….…………………………………………………………………………</w:t>
      </w:r>
    </w:p>
    <w:p w:rsidR="008600FF" w:rsidRPr="008600FF" w:rsidRDefault="008600FF" w:rsidP="008600FF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600FF">
        <w:rPr>
          <w:rFonts w:ascii="Calibri" w:eastAsia="Calibri" w:hAnsi="Calibri"/>
          <w:sz w:val="22"/>
          <w:szCs w:val="22"/>
          <w:lang w:eastAsia="en-US"/>
        </w:rPr>
        <w:t>Code postal et commune : …………………………</w:t>
      </w:r>
      <w:proofErr w:type="gramStart"/>
      <w:r w:rsidRPr="008600FF">
        <w:rPr>
          <w:rFonts w:ascii="Calibri" w:eastAsia="Calibri" w:hAnsi="Calibri"/>
          <w:sz w:val="22"/>
          <w:szCs w:val="22"/>
          <w:lang w:eastAsia="en-US"/>
        </w:rPr>
        <w:t>…….</w:t>
      </w:r>
      <w:proofErr w:type="gramEnd"/>
      <w:r w:rsidRPr="008600FF">
        <w:rPr>
          <w:rFonts w:ascii="Calibri" w:eastAsia="Calibri" w:hAnsi="Calibri"/>
          <w:sz w:val="22"/>
          <w:szCs w:val="22"/>
          <w:lang w:eastAsia="en-US"/>
        </w:rPr>
        <w:t>.…………………………………………………………………………..</w:t>
      </w:r>
    </w:p>
    <w:p w:rsidR="008600FF" w:rsidRPr="008600FF" w:rsidRDefault="008600FF" w:rsidP="008600FF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600FF">
        <w:rPr>
          <w:rFonts w:ascii="Calibri" w:eastAsia="Calibri" w:hAnsi="Calibri"/>
          <w:sz w:val="22"/>
          <w:szCs w:val="22"/>
          <w:lang w:eastAsia="en-US"/>
        </w:rPr>
        <w:t>Courriel et téléphone : ……………………………………………………………………………………………………………</w:t>
      </w:r>
      <w:proofErr w:type="gramStart"/>
      <w:r w:rsidRPr="008600FF">
        <w:rPr>
          <w:rFonts w:ascii="Calibri" w:eastAsia="Calibri" w:hAnsi="Calibri"/>
          <w:sz w:val="22"/>
          <w:szCs w:val="22"/>
          <w:lang w:eastAsia="en-US"/>
        </w:rPr>
        <w:t>…….</w:t>
      </w:r>
      <w:proofErr w:type="gramEnd"/>
      <w:r w:rsidRPr="008600FF">
        <w:rPr>
          <w:rFonts w:ascii="Calibri" w:eastAsia="Calibri" w:hAnsi="Calibri"/>
          <w:sz w:val="22"/>
          <w:szCs w:val="22"/>
          <w:lang w:eastAsia="en-US"/>
        </w:rPr>
        <w:t>.</w:t>
      </w:r>
    </w:p>
    <w:p w:rsidR="008600FF" w:rsidRPr="008600FF" w:rsidRDefault="008600FF" w:rsidP="008600FF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600FF">
        <w:rPr>
          <w:rFonts w:ascii="Calibri" w:eastAsia="Calibri" w:hAnsi="Calibri"/>
          <w:sz w:val="22"/>
          <w:szCs w:val="22"/>
          <w:lang w:eastAsia="en-US"/>
        </w:rPr>
        <w:t>N° SIRET/SIREN : ……………………………………………………………………………………………………………………………</w:t>
      </w:r>
    </w:p>
    <w:p w:rsidR="008600FF" w:rsidRPr="008600FF" w:rsidRDefault="008600FF" w:rsidP="008600FF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600FF">
        <w:rPr>
          <w:rFonts w:ascii="Calibri" w:eastAsia="Calibri" w:hAnsi="Calibri"/>
          <w:sz w:val="22"/>
          <w:szCs w:val="22"/>
          <w:lang w:eastAsia="en-US"/>
        </w:rPr>
        <w:t>N° d’identification au répertoire national des associations : ………………………………………………………….</w:t>
      </w:r>
    </w:p>
    <w:p w:rsidR="008600FF" w:rsidRPr="008600FF" w:rsidRDefault="008600FF" w:rsidP="008600FF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600FF">
        <w:rPr>
          <w:rFonts w:ascii="Calibri" w:eastAsia="Calibri" w:hAnsi="Calibri"/>
          <w:sz w:val="22"/>
          <w:szCs w:val="22"/>
          <w:lang w:eastAsia="en-US"/>
        </w:rPr>
        <w:t>N° FINESS : ………………………………………………………………………………………………………………………………</w:t>
      </w:r>
      <w:proofErr w:type="gramStart"/>
      <w:r w:rsidRPr="008600FF">
        <w:rPr>
          <w:rFonts w:ascii="Calibri" w:eastAsia="Calibri" w:hAnsi="Calibri"/>
          <w:sz w:val="22"/>
          <w:szCs w:val="22"/>
          <w:lang w:eastAsia="en-US"/>
        </w:rPr>
        <w:t>…….</w:t>
      </w:r>
      <w:proofErr w:type="gramEnd"/>
      <w:r w:rsidRPr="008600FF">
        <w:rPr>
          <w:rFonts w:ascii="Calibri" w:eastAsia="Calibri" w:hAnsi="Calibri"/>
          <w:sz w:val="22"/>
          <w:szCs w:val="22"/>
          <w:lang w:eastAsia="en-US"/>
        </w:rPr>
        <w:t>.</w:t>
      </w:r>
    </w:p>
    <w:p w:rsidR="008600FF" w:rsidRPr="008600FF" w:rsidRDefault="008600FF" w:rsidP="008600FF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600FF">
        <w:rPr>
          <w:rFonts w:ascii="Calibri" w:eastAsia="Calibri" w:hAnsi="Calibri"/>
          <w:sz w:val="22"/>
          <w:szCs w:val="22"/>
          <w:lang w:eastAsia="en-US"/>
        </w:rPr>
        <w:t xml:space="preserve">Date de la première autorisation (ou ex. </w:t>
      </w:r>
      <w:proofErr w:type="gramStart"/>
      <w:r w:rsidRPr="008600FF">
        <w:rPr>
          <w:rFonts w:ascii="Calibri" w:eastAsia="Calibri" w:hAnsi="Calibri"/>
          <w:sz w:val="22"/>
          <w:szCs w:val="22"/>
          <w:lang w:eastAsia="en-US"/>
        </w:rPr>
        <w:t>agrément) :…</w:t>
      </w:r>
      <w:proofErr w:type="gramEnd"/>
      <w:r w:rsidRPr="008600FF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</w:t>
      </w:r>
    </w:p>
    <w:p w:rsidR="008600FF" w:rsidRPr="008600FF" w:rsidRDefault="008600FF" w:rsidP="008600FF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600FF" w:rsidRPr="008600FF" w:rsidRDefault="008600FF" w:rsidP="008600FF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8600FF">
        <w:rPr>
          <w:rFonts w:ascii="Calibri" w:eastAsia="Calibri" w:hAnsi="Calibri"/>
          <w:b/>
          <w:sz w:val="22"/>
          <w:szCs w:val="22"/>
          <w:lang w:eastAsia="en-US"/>
        </w:rPr>
        <w:t>Identification du responsable légal de la structure</w:t>
      </w:r>
    </w:p>
    <w:p w:rsidR="008600FF" w:rsidRPr="008600FF" w:rsidRDefault="008600FF" w:rsidP="008600FF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600FF">
        <w:rPr>
          <w:rFonts w:ascii="Calibri" w:eastAsia="Calibri" w:hAnsi="Calibri"/>
          <w:sz w:val="22"/>
          <w:szCs w:val="22"/>
          <w:lang w:eastAsia="en-US"/>
        </w:rPr>
        <w:t>Nom et prénom : ……………………………………………………………………………………………………………………</w:t>
      </w:r>
      <w:proofErr w:type="gramStart"/>
      <w:r w:rsidRPr="008600FF">
        <w:rPr>
          <w:rFonts w:ascii="Calibri" w:eastAsia="Calibri" w:hAnsi="Calibri"/>
          <w:sz w:val="22"/>
          <w:szCs w:val="22"/>
          <w:lang w:eastAsia="en-US"/>
        </w:rPr>
        <w:t>…….</w:t>
      </w:r>
      <w:proofErr w:type="gramEnd"/>
      <w:r w:rsidRPr="008600FF">
        <w:rPr>
          <w:rFonts w:ascii="Calibri" w:eastAsia="Calibri" w:hAnsi="Calibri"/>
          <w:sz w:val="22"/>
          <w:szCs w:val="22"/>
          <w:lang w:eastAsia="en-US"/>
        </w:rPr>
        <w:t>.</w:t>
      </w:r>
    </w:p>
    <w:p w:rsidR="008600FF" w:rsidRPr="008600FF" w:rsidRDefault="008600FF" w:rsidP="008600FF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600FF">
        <w:rPr>
          <w:rFonts w:ascii="Calibri" w:eastAsia="Calibri" w:hAnsi="Calibri"/>
          <w:sz w:val="22"/>
          <w:szCs w:val="22"/>
          <w:lang w:eastAsia="en-US"/>
        </w:rPr>
        <w:t>Fonction : ………………………………………………………………………………………………………………………………………</w:t>
      </w:r>
    </w:p>
    <w:p w:rsidR="008600FF" w:rsidRPr="008600FF" w:rsidRDefault="008600FF" w:rsidP="008600FF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600FF">
        <w:rPr>
          <w:rFonts w:ascii="Calibri" w:eastAsia="Calibri" w:hAnsi="Calibri"/>
          <w:sz w:val="22"/>
          <w:szCs w:val="22"/>
          <w:lang w:eastAsia="en-US"/>
        </w:rPr>
        <w:t>Courriel et téléphone : ……………………………………………………………………………………………………………</w:t>
      </w:r>
      <w:proofErr w:type="gramStart"/>
      <w:r w:rsidRPr="008600FF">
        <w:rPr>
          <w:rFonts w:ascii="Calibri" w:eastAsia="Calibri" w:hAnsi="Calibri"/>
          <w:sz w:val="22"/>
          <w:szCs w:val="22"/>
          <w:lang w:eastAsia="en-US"/>
        </w:rPr>
        <w:t>…….</w:t>
      </w:r>
      <w:proofErr w:type="gramEnd"/>
      <w:r w:rsidRPr="008600FF">
        <w:rPr>
          <w:rFonts w:ascii="Calibri" w:eastAsia="Calibri" w:hAnsi="Calibri"/>
          <w:sz w:val="22"/>
          <w:szCs w:val="22"/>
          <w:lang w:eastAsia="en-US"/>
        </w:rPr>
        <w:t>.</w:t>
      </w:r>
    </w:p>
    <w:p w:rsidR="008600FF" w:rsidRPr="008600FF" w:rsidRDefault="008600FF" w:rsidP="008600FF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600FF" w:rsidRPr="008600FF" w:rsidRDefault="008600FF" w:rsidP="008600FF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8600FF">
        <w:rPr>
          <w:rFonts w:ascii="Calibri" w:eastAsia="Calibri" w:hAnsi="Calibri"/>
          <w:b/>
          <w:sz w:val="22"/>
          <w:szCs w:val="22"/>
          <w:lang w:eastAsia="en-US"/>
        </w:rPr>
        <w:t>Identification de la personne chargée du dossier (si différente du responsable)</w:t>
      </w:r>
    </w:p>
    <w:p w:rsidR="008600FF" w:rsidRPr="008600FF" w:rsidRDefault="008600FF" w:rsidP="008600FF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600FF">
        <w:rPr>
          <w:rFonts w:ascii="Calibri" w:eastAsia="Calibri" w:hAnsi="Calibri"/>
          <w:sz w:val="22"/>
          <w:szCs w:val="22"/>
          <w:lang w:eastAsia="en-US"/>
        </w:rPr>
        <w:t>Nom et prénom : ……………………………………………………………………………………………………………………</w:t>
      </w:r>
      <w:proofErr w:type="gramStart"/>
      <w:r w:rsidRPr="008600FF">
        <w:rPr>
          <w:rFonts w:ascii="Calibri" w:eastAsia="Calibri" w:hAnsi="Calibri"/>
          <w:sz w:val="22"/>
          <w:szCs w:val="22"/>
          <w:lang w:eastAsia="en-US"/>
        </w:rPr>
        <w:t>…….</w:t>
      </w:r>
      <w:proofErr w:type="gramEnd"/>
      <w:r w:rsidRPr="008600FF">
        <w:rPr>
          <w:rFonts w:ascii="Calibri" w:eastAsia="Calibri" w:hAnsi="Calibri"/>
          <w:sz w:val="22"/>
          <w:szCs w:val="22"/>
          <w:lang w:eastAsia="en-US"/>
        </w:rPr>
        <w:t>.</w:t>
      </w:r>
    </w:p>
    <w:p w:rsidR="008600FF" w:rsidRPr="008600FF" w:rsidRDefault="008600FF" w:rsidP="008600FF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600FF">
        <w:rPr>
          <w:rFonts w:ascii="Calibri" w:eastAsia="Calibri" w:hAnsi="Calibri"/>
          <w:sz w:val="22"/>
          <w:szCs w:val="22"/>
          <w:lang w:eastAsia="en-US"/>
        </w:rPr>
        <w:t>Fonction : ………………………………………………………………………………………………………………………………………</w:t>
      </w:r>
    </w:p>
    <w:p w:rsidR="008600FF" w:rsidRPr="008600FF" w:rsidRDefault="008600FF" w:rsidP="008600FF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600FF">
        <w:rPr>
          <w:rFonts w:ascii="Calibri" w:eastAsia="Calibri" w:hAnsi="Calibri"/>
          <w:sz w:val="22"/>
          <w:szCs w:val="22"/>
          <w:lang w:eastAsia="en-US"/>
        </w:rPr>
        <w:t>Courriel et téléphone : ……………………………………………………………………………………………………………</w:t>
      </w:r>
      <w:proofErr w:type="gramStart"/>
      <w:r w:rsidRPr="008600FF">
        <w:rPr>
          <w:rFonts w:ascii="Calibri" w:eastAsia="Calibri" w:hAnsi="Calibri"/>
          <w:sz w:val="22"/>
          <w:szCs w:val="22"/>
          <w:lang w:eastAsia="en-US"/>
        </w:rPr>
        <w:t>…….</w:t>
      </w:r>
      <w:proofErr w:type="gramEnd"/>
      <w:r w:rsidRPr="008600FF">
        <w:rPr>
          <w:rFonts w:ascii="Calibri" w:eastAsia="Calibri" w:hAnsi="Calibri"/>
          <w:sz w:val="22"/>
          <w:szCs w:val="22"/>
          <w:lang w:eastAsia="en-US"/>
        </w:rPr>
        <w:t>.</w:t>
      </w:r>
    </w:p>
    <w:p w:rsidR="008600FF" w:rsidRPr="008600FF" w:rsidRDefault="008600FF" w:rsidP="008600FF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600FF" w:rsidRPr="008600FF" w:rsidRDefault="008600FF" w:rsidP="008600FF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600FF" w:rsidRPr="008600FF" w:rsidRDefault="008600FF" w:rsidP="008600FF">
      <w:pPr>
        <w:jc w:val="both"/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  <w:r w:rsidRPr="008600FF">
        <w:rPr>
          <w:rFonts w:ascii="Calibri" w:eastAsia="Calibri" w:hAnsi="Calibri"/>
          <w:b/>
          <w:sz w:val="22"/>
          <w:szCs w:val="22"/>
          <w:u w:val="single"/>
          <w:lang w:eastAsia="en-US"/>
        </w:rPr>
        <w:t xml:space="preserve">Activité </w:t>
      </w:r>
      <w:r w:rsidRPr="008600FF">
        <w:rPr>
          <w:rFonts w:ascii="Calibri" w:eastAsia="Calibri" w:hAnsi="Calibri"/>
          <w:b/>
          <w:sz w:val="22"/>
          <w:szCs w:val="22"/>
          <w:highlight w:val="lightGray"/>
          <w:u w:val="single"/>
          <w:lang w:eastAsia="en-US"/>
        </w:rPr>
        <w:t>202</w:t>
      </w:r>
      <w:r w:rsidR="00B11E9C">
        <w:rPr>
          <w:rFonts w:ascii="Calibri" w:eastAsia="Calibri" w:hAnsi="Calibri"/>
          <w:b/>
          <w:sz w:val="22"/>
          <w:szCs w:val="22"/>
          <w:highlight w:val="lightGray"/>
          <w:u w:val="single"/>
          <w:lang w:eastAsia="en-US"/>
        </w:rPr>
        <w:t>5</w:t>
      </w:r>
      <w:r w:rsidRPr="008600FF">
        <w:rPr>
          <w:rFonts w:ascii="Calibri" w:eastAsia="Calibri" w:hAnsi="Calibri"/>
          <w:b/>
          <w:sz w:val="22"/>
          <w:szCs w:val="22"/>
          <w:highlight w:val="lightGray"/>
          <w:u w:val="single"/>
          <w:lang w:eastAsia="en-US"/>
        </w:rPr>
        <w:t> :</w:t>
      </w:r>
      <w:r w:rsidRPr="008600FF">
        <w:rPr>
          <w:rFonts w:ascii="Calibri" w:eastAsia="Calibri" w:hAnsi="Calibri"/>
          <w:b/>
          <w:sz w:val="22"/>
          <w:szCs w:val="22"/>
          <w:u w:val="single"/>
          <w:lang w:eastAsia="en-US"/>
        </w:rPr>
        <w:t xml:space="preserve"> </w:t>
      </w:r>
      <w:bookmarkStart w:id="3" w:name="_GoBack"/>
      <w:bookmarkEnd w:id="3"/>
    </w:p>
    <w:p w:rsidR="008600FF" w:rsidRPr="008600FF" w:rsidRDefault="008600FF" w:rsidP="008600FF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600FF">
        <w:rPr>
          <w:rFonts w:ascii="Calibri" w:eastAsia="Calibri" w:hAnsi="Calibri"/>
          <w:sz w:val="22"/>
          <w:szCs w:val="22"/>
          <w:lang w:eastAsia="en-US"/>
        </w:rPr>
        <w:t>Total des heures réalisées au domicile des usagers (toute prestation confondue</w:t>
      </w:r>
      <w:proofErr w:type="gramStart"/>
      <w:r w:rsidRPr="008600FF">
        <w:rPr>
          <w:rFonts w:ascii="Calibri" w:eastAsia="Calibri" w:hAnsi="Calibri"/>
          <w:sz w:val="22"/>
          <w:szCs w:val="22"/>
          <w:lang w:eastAsia="en-US"/>
        </w:rPr>
        <w:t>):</w:t>
      </w:r>
      <w:proofErr w:type="gramEnd"/>
      <w:r w:rsidRPr="008600FF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8600FF" w:rsidRPr="008600FF" w:rsidRDefault="008600FF" w:rsidP="008600FF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600FF">
        <w:rPr>
          <w:rFonts w:ascii="Calibri" w:eastAsia="Calibri" w:hAnsi="Calibri"/>
          <w:sz w:val="22"/>
          <w:szCs w:val="22"/>
          <w:lang w:eastAsia="en-US"/>
        </w:rPr>
        <w:t xml:space="preserve">Dont heures APA : </w:t>
      </w:r>
    </w:p>
    <w:p w:rsidR="008600FF" w:rsidRPr="008600FF" w:rsidRDefault="008600FF" w:rsidP="008600FF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600FF">
        <w:rPr>
          <w:rFonts w:ascii="Calibri" w:eastAsia="Calibri" w:hAnsi="Calibri"/>
          <w:sz w:val="22"/>
          <w:szCs w:val="22"/>
          <w:lang w:eastAsia="en-US"/>
        </w:rPr>
        <w:t>Dont heures PCH :</w:t>
      </w:r>
    </w:p>
    <w:p w:rsidR="008600FF" w:rsidRPr="008600FF" w:rsidRDefault="008600FF" w:rsidP="008600FF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600FF" w:rsidRPr="008600FF" w:rsidRDefault="008600FF" w:rsidP="008600FF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600FF">
        <w:rPr>
          <w:rFonts w:ascii="Calibri" w:eastAsia="Calibri" w:hAnsi="Calibri"/>
          <w:sz w:val="22"/>
          <w:szCs w:val="22"/>
          <w:lang w:eastAsia="en-US"/>
        </w:rPr>
        <w:t xml:space="preserve">Nombre </w:t>
      </w:r>
      <w:r>
        <w:rPr>
          <w:rFonts w:ascii="Calibri" w:eastAsia="Calibri" w:hAnsi="Calibri"/>
          <w:sz w:val="22"/>
          <w:szCs w:val="22"/>
          <w:lang w:eastAsia="en-US"/>
        </w:rPr>
        <w:t xml:space="preserve">d'heures APA </w:t>
      </w:r>
      <w:r w:rsidR="008C1BDE">
        <w:rPr>
          <w:rFonts w:ascii="Calibri" w:eastAsia="Calibri" w:hAnsi="Calibri"/>
          <w:sz w:val="22"/>
          <w:szCs w:val="22"/>
          <w:lang w:eastAsia="en-US"/>
        </w:rPr>
        <w:t xml:space="preserve">réalisées </w:t>
      </w:r>
      <w:r w:rsidR="00915A3E">
        <w:rPr>
          <w:rFonts w:ascii="Calibri" w:eastAsia="Calibri" w:hAnsi="Calibri"/>
          <w:sz w:val="22"/>
          <w:szCs w:val="22"/>
          <w:lang w:eastAsia="en-US"/>
        </w:rPr>
        <w:t xml:space="preserve">publics les plus </w:t>
      </w:r>
      <w:proofErr w:type="gramStart"/>
      <w:r w:rsidR="00915A3E">
        <w:rPr>
          <w:rFonts w:ascii="Calibri" w:eastAsia="Calibri" w:hAnsi="Calibri"/>
          <w:sz w:val="22"/>
          <w:szCs w:val="22"/>
          <w:lang w:eastAsia="en-US"/>
        </w:rPr>
        <w:t xml:space="preserve">dépendants </w:t>
      </w:r>
      <w:r w:rsidRPr="008600FF">
        <w:rPr>
          <w:rFonts w:ascii="Calibri" w:eastAsia="Calibri" w:hAnsi="Calibri"/>
          <w:sz w:val="22"/>
          <w:szCs w:val="22"/>
          <w:lang w:eastAsia="en-US"/>
        </w:rPr>
        <w:t xml:space="preserve"> :</w:t>
      </w:r>
      <w:proofErr w:type="gramEnd"/>
    </w:p>
    <w:p w:rsidR="008600FF" w:rsidRPr="008600FF" w:rsidRDefault="008600FF" w:rsidP="008600FF">
      <w:pPr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8600FF">
        <w:rPr>
          <w:rFonts w:ascii="Calibri" w:eastAsia="Calibri" w:hAnsi="Calibri"/>
          <w:sz w:val="22"/>
          <w:szCs w:val="22"/>
          <w:lang w:eastAsia="en-US"/>
        </w:rPr>
        <w:t>Dont GIR 1 :</w:t>
      </w:r>
    </w:p>
    <w:p w:rsidR="008600FF" w:rsidRPr="008600FF" w:rsidRDefault="008600FF" w:rsidP="008600FF">
      <w:pPr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8600FF">
        <w:rPr>
          <w:rFonts w:ascii="Calibri" w:eastAsia="Calibri" w:hAnsi="Calibri"/>
          <w:sz w:val="22"/>
          <w:szCs w:val="22"/>
          <w:lang w:eastAsia="en-US"/>
        </w:rPr>
        <w:t>Dont GIR 2 :</w:t>
      </w:r>
    </w:p>
    <w:p w:rsidR="008600FF" w:rsidRPr="008600FF" w:rsidRDefault="008600FF" w:rsidP="008600FF">
      <w:pPr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8600FF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8600FF" w:rsidRPr="008600FF" w:rsidRDefault="00915A3E" w:rsidP="008600FF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Nombre d'heure PCH avec un plan d'aide de plus de 90 H/Mois :</w:t>
      </w:r>
    </w:p>
    <w:p w:rsidR="008600FF" w:rsidRPr="008600FF" w:rsidRDefault="008600FF" w:rsidP="008600FF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600FF" w:rsidRDefault="00915A3E" w:rsidP="008600FF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Nombre d'heures dimanches et jours fériés réalisées :</w:t>
      </w:r>
    </w:p>
    <w:p w:rsidR="00915A3E" w:rsidRDefault="00915A3E" w:rsidP="00915A3E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bookmarkStart w:id="4" w:name="_Hlk156549180"/>
      <w:r w:rsidRPr="008600FF">
        <w:rPr>
          <w:rFonts w:ascii="Calibri" w:eastAsia="Calibri" w:hAnsi="Calibri"/>
          <w:sz w:val="22"/>
          <w:szCs w:val="22"/>
          <w:lang w:eastAsia="en-US"/>
        </w:rPr>
        <w:t xml:space="preserve">Dont heures APA : </w:t>
      </w:r>
    </w:p>
    <w:p w:rsidR="00915A3E" w:rsidRDefault="00915A3E" w:rsidP="00915A3E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Dont heures PCH </w:t>
      </w:r>
      <w:bookmarkEnd w:id="4"/>
      <w:r>
        <w:rPr>
          <w:rFonts w:ascii="Calibri" w:eastAsia="Calibri" w:hAnsi="Calibri"/>
          <w:sz w:val="22"/>
          <w:szCs w:val="22"/>
          <w:lang w:eastAsia="en-US"/>
        </w:rPr>
        <w:t>:</w:t>
      </w:r>
    </w:p>
    <w:p w:rsidR="00915A3E" w:rsidRDefault="00915A3E" w:rsidP="00915A3E">
      <w:p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915A3E" w:rsidRDefault="00915A3E" w:rsidP="00915A3E">
      <w:p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Nombre d'heures horaires élargis réalisées : 6/8 h et 20/22 h</w:t>
      </w:r>
    </w:p>
    <w:p w:rsidR="00915A3E" w:rsidRDefault="00915A3E" w:rsidP="00915A3E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600FF">
        <w:rPr>
          <w:rFonts w:ascii="Calibri" w:eastAsia="Calibri" w:hAnsi="Calibri"/>
          <w:sz w:val="22"/>
          <w:szCs w:val="22"/>
          <w:lang w:eastAsia="en-US"/>
        </w:rPr>
        <w:t xml:space="preserve">Dont heures APA : </w:t>
      </w:r>
    </w:p>
    <w:p w:rsidR="00915A3E" w:rsidRDefault="00915A3E" w:rsidP="00915A3E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Dont heures PCH</w:t>
      </w:r>
    </w:p>
    <w:p w:rsidR="00915A3E" w:rsidRDefault="00915A3E" w:rsidP="00915A3E">
      <w:p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915A3E" w:rsidRDefault="00915A3E" w:rsidP="00915A3E">
      <w:p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Nombre d'heures réalisées sur les communes éloignées</w:t>
      </w:r>
    </w:p>
    <w:p w:rsidR="00915A3E" w:rsidRDefault="00915A3E" w:rsidP="00915A3E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600FF">
        <w:rPr>
          <w:rFonts w:ascii="Calibri" w:eastAsia="Calibri" w:hAnsi="Calibri"/>
          <w:sz w:val="22"/>
          <w:szCs w:val="22"/>
          <w:lang w:eastAsia="en-US"/>
        </w:rPr>
        <w:t>Dont heures APA :</w:t>
      </w:r>
    </w:p>
    <w:p w:rsidR="00915A3E" w:rsidRDefault="00915A3E" w:rsidP="00915A3E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Dont heures PCH :</w:t>
      </w:r>
    </w:p>
    <w:p w:rsidR="00915A3E" w:rsidRDefault="00915A3E" w:rsidP="00915A3E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Nombre de kms parcourus par les aides à domicile sur ces zones éloignées :</w:t>
      </w:r>
    </w:p>
    <w:p w:rsidR="00915A3E" w:rsidRDefault="00915A3E" w:rsidP="00915A3E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026DD2" w:rsidRPr="00915A3E" w:rsidRDefault="00026DD2" w:rsidP="00915A3E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Nombre d'aides à domicile intervenant sur ces zones</w:t>
      </w:r>
    </w:p>
    <w:p w:rsidR="008600FF" w:rsidRPr="008600FF" w:rsidRDefault="008600FF" w:rsidP="008600FF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600FF">
        <w:rPr>
          <w:rFonts w:ascii="Calibri" w:eastAsia="Calibri" w:hAnsi="Calibri"/>
          <w:sz w:val="22"/>
          <w:szCs w:val="22"/>
          <w:highlight w:val="lightGray"/>
          <w:lang w:eastAsia="en-US"/>
        </w:rPr>
        <w:t>[…]</w:t>
      </w:r>
    </w:p>
    <w:p w:rsidR="008600FF" w:rsidRPr="008600FF" w:rsidRDefault="008600FF" w:rsidP="008600FF">
      <w:pPr>
        <w:jc w:val="both"/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  <w:r w:rsidRPr="008600FF">
        <w:rPr>
          <w:rFonts w:ascii="Calibri" w:eastAsia="Calibri" w:hAnsi="Calibri"/>
          <w:b/>
          <w:sz w:val="22"/>
          <w:szCs w:val="22"/>
          <w:u w:val="single"/>
          <w:lang w:eastAsia="en-US"/>
        </w:rPr>
        <w:t>Personnel :</w:t>
      </w:r>
    </w:p>
    <w:p w:rsidR="008600FF" w:rsidRPr="008600FF" w:rsidRDefault="008600FF" w:rsidP="008600FF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600FF" w:rsidRPr="008600FF" w:rsidRDefault="008600FF" w:rsidP="008600FF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bookmarkStart w:id="5" w:name="_Hlk156549544"/>
      <w:r w:rsidRPr="008600FF">
        <w:rPr>
          <w:rFonts w:ascii="Calibri" w:eastAsia="Calibri" w:hAnsi="Calibri"/>
          <w:sz w:val="22"/>
          <w:szCs w:val="22"/>
          <w:lang w:eastAsia="en-US"/>
        </w:rPr>
        <w:t xml:space="preserve">Effectif total du service (en nombre d’ETP) : </w:t>
      </w:r>
    </w:p>
    <w:p w:rsidR="008600FF" w:rsidRPr="008600FF" w:rsidRDefault="008600FF" w:rsidP="008600FF">
      <w:pPr>
        <w:numPr>
          <w:ilvl w:val="0"/>
          <w:numId w:val="36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600FF">
        <w:rPr>
          <w:rFonts w:ascii="Calibri" w:eastAsia="Calibri" w:hAnsi="Calibri"/>
          <w:sz w:val="22"/>
          <w:szCs w:val="22"/>
          <w:lang w:eastAsia="en-US"/>
        </w:rPr>
        <w:t>Dont personnel d’intervention (en ETP) :</w:t>
      </w:r>
    </w:p>
    <w:p w:rsidR="008600FF" w:rsidRPr="008600FF" w:rsidRDefault="008600FF" w:rsidP="008600FF">
      <w:pPr>
        <w:numPr>
          <w:ilvl w:val="0"/>
          <w:numId w:val="36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600FF">
        <w:rPr>
          <w:rFonts w:ascii="Calibri" w:eastAsia="Calibri" w:hAnsi="Calibri"/>
          <w:sz w:val="22"/>
          <w:szCs w:val="22"/>
          <w:lang w:eastAsia="en-US"/>
        </w:rPr>
        <w:t>Dont personnel d’encadrement (en ETP) :</w:t>
      </w:r>
      <w:bookmarkEnd w:id="5"/>
    </w:p>
    <w:p w:rsidR="008600FF" w:rsidRDefault="008600FF" w:rsidP="008600FF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026DD2" w:rsidRPr="008600FF" w:rsidRDefault="00026DD2" w:rsidP="00026DD2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600FF">
        <w:rPr>
          <w:rFonts w:ascii="Calibri" w:eastAsia="Calibri" w:hAnsi="Calibri"/>
          <w:sz w:val="22"/>
          <w:szCs w:val="22"/>
          <w:lang w:eastAsia="en-US"/>
        </w:rPr>
        <w:t>Effectif total du service (</w:t>
      </w:r>
      <w:r>
        <w:rPr>
          <w:rFonts w:ascii="Calibri" w:eastAsia="Calibri" w:hAnsi="Calibri"/>
          <w:sz w:val="22"/>
          <w:szCs w:val="22"/>
          <w:lang w:eastAsia="en-US"/>
        </w:rPr>
        <w:t>personnes physiques</w:t>
      </w:r>
      <w:r w:rsidRPr="008600FF">
        <w:rPr>
          <w:rFonts w:ascii="Calibri" w:eastAsia="Calibri" w:hAnsi="Calibri"/>
          <w:sz w:val="22"/>
          <w:szCs w:val="22"/>
          <w:lang w:eastAsia="en-US"/>
        </w:rPr>
        <w:t xml:space="preserve">) : </w:t>
      </w:r>
    </w:p>
    <w:p w:rsidR="00026DD2" w:rsidRDefault="00026DD2" w:rsidP="00026DD2">
      <w:pPr>
        <w:numPr>
          <w:ilvl w:val="0"/>
          <w:numId w:val="36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600FF">
        <w:rPr>
          <w:rFonts w:ascii="Calibri" w:eastAsia="Calibri" w:hAnsi="Calibri"/>
          <w:sz w:val="22"/>
          <w:szCs w:val="22"/>
          <w:lang w:eastAsia="en-US"/>
        </w:rPr>
        <w:t>Dont personnel d’intervention :</w:t>
      </w:r>
    </w:p>
    <w:p w:rsidR="00026DD2" w:rsidRPr="008600FF" w:rsidRDefault="00026DD2" w:rsidP="00026DD2">
      <w:pPr>
        <w:numPr>
          <w:ilvl w:val="0"/>
          <w:numId w:val="36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600FF">
        <w:rPr>
          <w:rFonts w:ascii="Calibri" w:eastAsia="Calibri" w:hAnsi="Calibri"/>
          <w:sz w:val="22"/>
          <w:szCs w:val="22"/>
          <w:lang w:eastAsia="en-US"/>
        </w:rPr>
        <w:t>Dont personnel d’encadrement</w:t>
      </w:r>
    </w:p>
    <w:p w:rsidR="00026DD2" w:rsidRDefault="00026DD2" w:rsidP="008600FF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026DD2" w:rsidRPr="008600FF" w:rsidRDefault="00026DD2" w:rsidP="008600FF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600FF" w:rsidRPr="008600FF" w:rsidRDefault="008600FF" w:rsidP="008600FF">
      <w:pPr>
        <w:spacing w:after="160" w:line="259" w:lineRule="auto"/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  <w:r w:rsidRPr="008600FF">
        <w:rPr>
          <w:rFonts w:ascii="Calibri" w:eastAsia="Calibri" w:hAnsi="Calibri"/>
          <w:b/>
          <w:sz w:val="22"/>
          <w:szCs w:val="22"/>
          <w:u w:val="single"/>
          <w:lang w:eastAsia="en-US"/>
        </w:rPr>
        <w:t>Description libre du service et présentation de ses spécificités :</w:t>
      </w:r>
    </w:p>
    <w:p w:rsidR="008600FF" w:rsidRPr="008600FF" w:rsidRDefault="008600FF" w:rsidP="008600FF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600FF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00FF" w:rsidRPr="008600FF" w:rsidRDefault="008600FF" w:rsidP="008600FF">
      <w:pPr>
        <w:spacing w:after="160" w:line="259" w:lineRule="auto"/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  <w:r w:rsidRPr="008600FF">
        <w:rPr>
          <w:rFonts w:ascii="Calibri" w:eastAsia="Calibri" w:hAnsi="Calibri"/>
          <w:b/>
          <w:sz w:val="22"/>
          <w:szCs w:val="22"/>
          <w:u w:val="single"/>
          <w:lang w:eastAsia="en-US"/>
        </w:rPr>
        <w:br w:type="page"/>
      </w:r>
    </w:p>
    <w:p w:rsidR="008600FF" w:rsidRDefault="008600FF" w:rsidP="008062EE">
      <w:pPr>
        <w:autoSpaceDE w:val="0"/>
        <w:autoSpaceDN w:val="0"/>
        <w:adjustRightInd w:val="0"/>
        <w:spacing w:after="13"/>
        <w:ind w:left="851" w:right="907"/>
        <w:jc w:val="both"/>
        <w:rPr>
          <w:rFonts w:cs="Calibri"/>
          <w:color w:val="000000"/>
          <w:szCs w:val="24"/>
        </w:rPr>
      </w:pPr>
    </w:p>
    <w:p w:rsidR="00026DD2" w:rsidRPr="00026DD2" w:rsidRDefault="00026DD2" w:rsidP="00026DD2">
      <w:pPr>
        <w:jc w:val="center"/>
        <w:rPr>
          <w:rFonts w:ascii="Calibri" w:eastAsia="Calibri" w:hAnsi="Calibri"/>
          <w:b/>
          <w:sz w:val="36"/>
          <w:szCs w:val="36"/>
          <w:lang w:eastAsia="en-US"/>
        </w:rPr>
      </w:pPr>
      <w:r w:rsidRPr="00026DD2">
        <w:rPr>
          <w:rFonts w:ascii="Calibri" w:eastAsia="Calibri" w:hAnsi="Calibri"/>
          <w:b/>
          <w:sz w:val="36"/>
          <w:szCs w:val="36"/>
          <w:lang w:eastAsia="en-US"/>
        </w:rPr>
        <w:t xml:space="preserve">1° </w:t>
      </w:r>
      <w:proofErr w:type="gramStart"/>
      <w:r>
        <w:rPr>
          <w:rFonts w:ascii="Calibri" w:eastAsia="Calibri" w:hAnsi="Calibri"/>
          <w:b/>
          <w:sz w:val="36"/>
          <w:szCs w:val="36"/>
          <w:lang w:eastAsia="en-US"/>
        </w:rPr>
        <w:t>Améliorer  l'accompagnement</w:t>
      </w:r>
      <w:proofErr w:type="gramEnd"/>
      <w:r>
        <w:rPr>
          <w:rFonts w:ascii="Calibri" w:eastAsia="Calibri" w:hAnsi="Calibri"/>
          <w:b/>
          <w:sz w:val="36"/>
          <w:szCs w:val="36"/>
          <w:lang w:eastAsia="en-US"/>
        </w:rPr>
        <w:t xml:space="preserve"> des publics les plus dépendants ou en situation de handicap nécessitant des interventions renforcées au domicile</w:t>
      </w:r>
    </w:p>
    <w:p w:rsidR="00026DD2" w:rsidRPr="00026DD2" w:rsidRDefault="00026DD2" w:rsidP="00026DD2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:rsidR="00026DD2" w:rsidRPr="00026DD2" w:rsidRDefault="00026DD2" w:rsidP="00026DD2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:rsidR="00026DD2" w:rsidRPr="00026DD2" w:rsidRDefault="00026DD2" w:rsidP="00026DD2">
      <w:pPr>
        <w:spacing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026DD2" w:rsidRPr="00026DD2" w:rsidRDefault="00026DD2" w:rsidP="00026DD2">
      <w:pPr>
        <w:spacing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026DD2">
        <w:rPr>
          <w:rFonts w:ascii="Calibri" w:eastAsia="Calibri" w:hAnsi="Calibri"/>
          <w:b/>
          <w:sz w:val="22"/>
          <w:szCs w:val="22"/>
          <w:lang w:eastAsia="en-US"/>
        </w:rPr>
        <w:t xml:space="preserve">Déclinez votre compréhension des enjeux relatifs à cet </w:t>
      </w:r>
      <w:proofErr w:type="gramStart"/>
      <w:r w:rsidRPr="00026DD2">
        <w:rPr>
          <w:rFonts w:ascii="Calibri" w:eastAsia="Calibri" w:hAnsi="Calibri"/>
          <w:b/>
          <w:sz w:val="22"/>
          <w:szCs w:val="22"/>
          <w:lang w:eastAsia="en-US"/>
        </w:rPr>
        <w:t>objectif:</w:t>
      </w:r>
      <w:proofErr w:type="gramEnd"/>
    </w:p>
    <w:p w:rsidR="00026DD2" w:rsidRPr="00026DD2" w:rsidRDefault="00026DD2" w:rsidP="00026DD2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026DD2">
        <w:rPr>
          <w:rFonts w:ascii="Calibri" w:eastAsia="Calibri" w:hAnsi="Calibri"/>
          <w:sz w:val="22"/>
          <w:szCs w:val="22"/>
          <w:lang w:eastAsia="en-US"/>
        </w:rPr>
        <w:t>Vous pouvez évoquer les difficultés rencontrées actuellement par votre service dans la réalisation de cet objectif.</w:t>
      </w:r>
    </w:p>
    <w:p w:rsidR="00026DD2" w:rsidRPr="00026DD2" w:rsidRDefault="00026DD2" w:rsidP="00026DD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026DD2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6DD2" w:rsidRPr="00026DD2" w:rsidRDefault="00026DD2" w:rsidP="00026DD2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026DD2" w:rsidRPr="00026DD2" w:rsidRDefault="00026DD2" w:rsidP="00026DD2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026DD2" w:rsidRPr="00026DD2" w:rsidRDefault="00026DD2" w:rsidP="00026DD2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026DD2">
        <w:rPr>
          <w:rFonts w:ascii="Calibri" w:eastAsia="Calibri" w:hAnsi="Calibri"/>
          <w:b/>
          <w:sz w:val="22"/>
          <w:szCs w:val="22"/>
          <w:lang w:eastAsia="en-US"/>
        </w:rPr>
        <w:t xml:space="preserve">Description des actions proposées par le service, ayant vocation à être financées par la dotation complémentaire : </w:t>
      </w:r>
    </w:p>
    <w:p w:rsidR="00026DD2" w:rsidRPr="00026DD2" w:rsidRDefault="00026DD2" w:rsidP="00026DD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026DD2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6DD2" w:rsidRPr="00026DD2" w:rsidRDefault="00026DD2" w:rsidP="00026DD2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026DD2" w:rsidRPr="00026DD2" w:rsidRDefault="00026DD2" w:rsidP="00026DD2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026DD2" w:rsidRPr="00026DD2" w:rsidRDefault="00026DD2" w:rsidP="00026DD2">
      <w:pPr>
        <w:spacing w:line="259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026DD2">
        <w:rPr>
          <w:rFonts w:ascii="Calibri" w:eastAsia="Calibri" w:hAnsi="Calibri"/>
          <w:b/>
          <w:sz w:val="22"/>
          <w:szCs w:val="22"/>
          <w:lang w:eastAsia="en-US"/>
        </w:rPr>
        <w:t>Estimation du coût de réalisation de chacune de ces actions sur une année pleine :</w:t>
      </w:r>
    </w:p>
    <w:p w:rsidR="00026DD2" w:rsidRPr="00026DD2" w:rsidRDefault="00026DD2" w:rsidP="00026DD2">
      <w:pPr>
        <w:spacing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026DD2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Détailler au maximum les estimations. Pour les actions ayant vocation à faire l’objet d’un financement à l’heure, indiquer le volume prévisionnel d’heures concernées par la valorisation. </w:t>
      </w:r>
    </w:p>
    <w:p w:rsidR="00026DD2" w:rsidRPr="00026DD2" w:rsidRDefault="00026DD2" w:rsidP="00026DD2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026DD2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6DD2" w:rsidRPr="00026DD2" w:rsidRDefault="00026DD2" w:rsidP="00026DD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026DD2">
        <w:rPr>
          <w:rFonts w:ascii="Calibri" w:eastAsia="Calibri" w:hAnsi="Calibri"/>
          <w:sz w:val="22"/>
          <w:szCs w:val="22"/>
          <w:lang w:eastAsia="en-US"/>
        </w:rPr>
        <w:br w:type="page"/>
      </w:r>
    </w:p>
    <w:p w:rsidR="00026DD2" w:rsidRPr="00026DD2" w:rsidRDefault="00026DD2" w:rsidP="00026DD2">
      <w:pPr>
        <w:jc w:val="center"/>
        <w:rPr>
          <w:rFonts w:ascii="Calibri" w:eastAsia="Calibri" w:hAnsi="Calibri"/>
          <w:b/>
          <w:sz w:val="36"/>
          <w:szCs w:val="36"/>
          <w:lang w:eastAsia="en-US"/>
        </w:rPr>
      </w:pPr>
      <w:r w:rsidRPr="00026DD2">
        <w:rPr>
          <w:rFonts w:ascii="Calibri" w:eastAsia="Calibri" w:hAnsi="Calibri"/>
          <w:b/>
          <w:sz w:val="36"/>
          <w:szCs w:val="36"/>
          <w:lang w:eastAsia="en-US"/>
        </w:rPr>
        <w:lastRenderedPageBreak/>
        <w:t>5° Améliorer la qualité de vie au travail des intervenants</w:t>
      </w:r>
    </w:p>
    <w:p w:rsidR="00026DD2" w:rsidRPr="00026DD2" w:rsidRDefault="00026DD2" w:rsidP="00026DD2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:rsidR="00026DD2" w:rsidRPr="00026DD2" w:rsidRDefault="00026DD2" w:rsidP="00026DD2">
      <w:pPr>
        <w:spacing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026DD2" w:rsidRPr="00026DD2" w:rsidRDefault="00026DD2" w:rsidP="00026DD2">
      <w:pPr>
        <w:spacing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026DD2">
        <w:rPr>
          <w:rFonts w:ascii="Calibri" w:eastAsia="Calibri" w:hAnsi="Calibri"/>
          <w:b/>
          <w:sz w:val="22"/>
          <w:szCs w:val="22"/>
          <w:lang w:eastAsia="en-US"/>
        </w:rPr>
        <w:t xml:space="preserve">Déclinez votre compréhension des enjeux relatifs à cet </w:t>
      </w:r>
      <w:proofErr w:type="gramStart"/>
      <w:r w:rsidRPr="00026DD2">
        <w:rPr>
          <w:rFonts w:ascii="Calibri" w:eastAsia="Calibri" w:hAnsi="Calibri"/>
          <w:b/>
          <w:sz w:val="22"/>
          <w:szCs w:val="22"/>
          <w:lang w:eastAsia="en-US"/>
        </w:rPr>
        <w:t>objectif:</w:t>
      </w:r>
      <w:proofErr w:type="gramEnd"/>
    </w:p>
    <w:p w:rsidR="00026DD2" w:rsidRPr="00026DD2" w:rsidRDefault="00026DD2" w:rsidP="00026DD2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026DD2">
        <w:rPr>
          <w:rFonts w:ascii="Calibri" w:eastAsia="Calibri" w:hAnsi="Calibri"/>
          <w:sz w:val="22"/>
          <w:szCs w:val="22"/>
          <w:lang w:eastAsia="en-US"/>
        </w:rPr>
        <w:t>Vous pouvez évoquer les difficultés rencontrées actuellement par votre service dans la réalisation de cet objectif.</w:t>
      </w:r>
    </w:p>
    <w:p w:rsidR="00026DD2" w:rsidRPr="00026DD2" w:rsidRDefault="00026DD2" w:rsidP="00026DD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026DD2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6DD2" w:rsidRPr="00026DD2" w:rsidRDefault="00026DD2" w:rsidP="00026DD2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026DD2" w:rsidRPr="00026DD2" w:rsidRDefault="00026DD2" w:rsidP="00026DD2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026DD2" w:rsidRPr="00026DD2" w:rsidRDefault="00026DD2" w:rsidP="00026DD2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026DD2">
        <w:rPr>
          <w:rFonts w:ascii="Calibri" w:eastAsia="Calibri" w:hAnsi="Calibri"/>
          <w:b/>
          <w:sz w:val="22"/>
          <w:szCs w:val="22"/>
          <w:lang w:eastAsia="en-US"/>
        </w:rPr>
        <w:t xml:space="preserve">Description des actions proposées par le service, ayant vocation à être financées par la dotation complémentaire : </w:t>
      </w:r>
    </w:p>
    <w:p w:rsidR="00026DD2" w:rsidRPr="00026DD2" w:rsidRDefault="00026DD2" w:rsidP="00026DD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026DD2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6DD2" w:rsidRPr="00026DD2" w:rsidRDefault="00026DD2" w:rsidP="00026DD2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026DD2" w:rsidRDefault="00026DD2" w:rsidP="00026DD2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026DD2" w:rsidRDefault="00026DD2" w:rsidP="00026DD2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026DD2" w:rsidRDefault="00026DD2" w:rsidP="00026DD2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026DD2" w:rsidRPr="00026DD2" w:rsidRDefault="00026DD2" w:rsidP="00026DD2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026DD2" w:rsidRPr="00026DD2" w:rsidRDefault="00026DD2" w:rsidP="00026DD2">
      <w:pPr>
        <w:spacing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026DD2">
        <w:rPr>
          <w:rFonts w:ascii="Calibri" w:eastAsia="Calibri" w:hAnsi="Calibri"/>
          <w:b/>
          <w:sz w:val="22"/>
          <w:szCs w:val="22"/>
          <w:lang w:eastAsia="en-US"/>
        </w:rPr>
        <w:t>Estimation du coût de réalisation de chacune de ces actions sur une année pleine :</w:t>
      </w:r>
    </w:p>
    <w:p w:rsidR="00026DD2" w:rsidRPr="00026DD2" w:rsidRDefault="00026DD2" w:rsidP="00026DD2">
      <w:pPr>
        <w:spacing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026DD2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Détailler au maximum les estimations. Pour les actions ayant vocation à faire l’objet d’un financement à l’heure, indiquer le volume prévisionnel d’heures concernées par la valorisation. </w:t>
      </w:r>
    </w:p>
    <w:p w:rsidR="00026DD2" w:rsidRPr="00026DD2" w:rsidRDefault="00026DD2" w:rsidP="00026DD2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026DD2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6DD2" w:rsidRPr="00026DD2" w:rsidRDefault="00026DD2" w:rsidP="00026DD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26DD2" w:rsidRPr="00026DD2" w:rsidRDefault="00026DD2" w:rsidP="00026DD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026DD2">
        <w:rPr>
          <w:rFonts w:ascii="Calibri" w:eastAsia="Calibri" w:hAnsi="Calibri"/>
          <w:sz w:val="22"/>
          <w:szCs w:val="22"/>
          <w:lang w:eastAsia="en-US"/>
        </w:rPr>
        <w:br w:type="page"/>
      </w:r>
    </w:p>
    <w:p w:rsidR="00026DD2" w:rsidRPr="00026DD2" w:rsidRDefault="00026DD2" w:rsidP="00026DD2">
      <w:pPr>
        <w:jc w:val="center"/>
        <w:rPr>
          <w:rFonts w:ascii="Calibri" w:eastAsia="Calibri" w:hAnsi="Calibri"/>
          <w:b/>
          <w:sz w:val="36"/>
          <w:szCs w:val="36"/>
          <w:lang w:eastAsia="en-US"/>
        </w:rPr>
      </w:pPr>
      <w:r w:rsidRPr="00026DD2">
        <w:rPr>
          <w:rFonts w:ascii="Calibri" w:eastAsia="Calibri" w:hAnsi="Calibri"/>
          <w:b/>
          <w:sz w:val="36"/>
          <w:szCs w:val="36"/>
          <w:lang w:eastAsia="en-US"/>
        </w:rPr>
        <w:lastRenderedPageBreak/>
        <w:t xml:space="preserve">3° </w:t>
      </w:r>
      <w:r>
        <w:rPr>
          <w:rFonts w:ascii="Calibri" w:eastAsia="Calibri" w:hAnsi="Calibri"/>
          <w:b/>
          <w:sz w:val="36"/>
          <w:szCs w:val="36"/>
          <w:lang w:eastAsia="en-US"/>
        </w:rPr>
        <w:t>Garantir et sécuriser les prises en charge dans les zones les plus rurales</w:t>
      </w:r>
    </w:p>
    <w:p w:rsidR="00026DD2" w:rsidRPr="00026DD2" w:rsidRDefault="00026DD2" w:rsidP="00026DD2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:rsidR="00026DD2" w:rsidRPr="00026DD2" w:rsidRDefault="00026DD2" w:rsidP="00026DD2">
      <w:pPr>
        <w:spacing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026DD2" w:rsidRPr="00026DD2" w:rsidRDefault="00026DD2" w:rsidP="00026DD2">
      <w:pPr>
        <w:spacing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026DD2">
        <w:rPr>
          <w:rFonts w:ascii="Calibri" w:eastAsia="Calibri" w:hAnsi="Calibri"/>
          <w:b/>
          <w:sz w:val="22"/>
          <w:szCs w:val="22"/>
          <w:lang w:eastAsia="en-US"/>
        </w:rPr>
        <w:t xml:space="preserve">Déclinez votre compréhension des enjeux relatifs à cet </w:t>
      </w:r>
      <w:proofErr w:type="gramStart"/>
      <w:r w:rsidRPr="00026DD2">
        <w:rPr>
          <w:rFonts w:ascii="Calibri" w:eastAsia="Calibri" w:hAnsi="Calibri"/>
          <w:b/>
          <w:sz w:val="22"/>
          <w:szCs w:val="22"/>
          <w:lang w:eastAsia="en-US"/>
        </w:rPr>
        <w:t>objectif:</w:t>
      </w:r>
      <w:proofErr w:type="gramEnd"/>
    </w:p>
    <w:p w:rsidR="00026DD2" w:rsidRPr="00026DD2" w:rsidRDefault="00026DD2" w:rsidP="00026DD2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026DD2">
        <w:rPr>
          <w:rFonts w:ascii="Calibri" w:eastAsia="Calibri" w:hAnsi="Calibri"/>
          <w:sz w:val="22"/>
          <w:szCs w:val="22"/>
          <w:lang w:eastAsia="en-US"/>
        </w:rPr>
        <w:t>Vous pouvez évoquer les difficultés rencontrées actuellement par votre service dans la réalisation de cet objectif.</w:t>
      </w:r>
    </w:p>
    <w:p w:rsidR="00026DD2" w:rsidRPr="00026DD2" w:rsidRDefault="00026DD2" w:rsidP="00026DD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026DD2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6DD2" w:rsidRPr="00026DD2" w:rsidRDefault="00026DD2" w:rsidP="00026DD2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026DD2" w:rsidRPr="00026DD2" w:rsidRDefault="00026DD2" w:rsidP="00026DD2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026DD2" w:rsidRPr="00026DD2" w:rsidRDefault="00026DD2" w:rsidP="00026DD2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026DD2">
        <w:rPr>
          <w:rFonts w:ascii="Calibri" w:eastAsia="Calibri" w:hAnsi="Calibri"/>
          <w:b/>
          <w:sz w:val="22"/>
          <w:szCs w:val="22"/>
          <w:lang w:eastAsia="en-US"/>
        </w:rPr>
        <w:t xml:space="preserve">Description des actions proposées par le service, ayant vocation à être financées par la dotation complémentaire : </w:t>
      </w:r>
    </w:p>
    <w:p w:rsidR="00026DD2" w:rsidRPr="00026DD2" w:rsidRDefault="00026DD2" w:rsidP="00026DD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026DD2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6DD2" w:rsidRPr="00026DD2" w:rsidRDefault="00026DD2" w:rsidP="00026DD2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026DD2" w:rsidRDefault="00026DD2" w:rsidP="00026DD2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ED7DF8" w:rsidRDefault="00ED7DF8" w:rsidP="00026DD2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ED7DF8" w:rsidRDefault="00ED7DF8" w:rsidP="00026DD2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ED7DF8" w:rsidRPr="00026DD2" w:rsidRDefault="00ED7DF8" w:rsidP="00026DD2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026DD2" w:rsidRPr="00026DD2" w:rsidRDefault="00026DD2" w:rsidP="00026DD2">
      <w:pPr>
        <w:spacing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026DD2">
        <w:rPr>
          <w:rFonts w:ascii="Calibri" w:eastAsia="Calibri" w:hAnsi="Calibri"/>
          <w:b/>
          <w:sz w:val="22"/>
          <w:szCs w:val="22"/>
          <w:lang w:eastAsia="en-US"/>
        </w:rPr>
        <w:t>Estimation du coût de réalisation de chacune de ces actions sur une année pleine :</w:t>
      </w:r>
    </w:p>
    <w:p w:rsidR="00026DD2" w:rsidRPr="00026DD2" w:rsidRDefault="00026DD2" w:rsidP="00026DD2">
      <w:pPr>
        <w:spacing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026DD2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Détailler au maximum les estimations. Pour les actions ayant vocation à faire l’objet d’un financement à l’heure, indiquer le volume prévisionnel d’heures concernées par la valorisation. </w:t>
      </w:r>
    </w:p>
    <w:p w:rsidR="00026DD2" w:rsidRPr="00026DD2" w:rsidRDefault="00026DD2" w:rsidP="00026DD2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026DD2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6DD2" w:rsidRPr="00026DD2" w:rsidRDefault="00026DD2" w:rsidP="00026DD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26DD2" w:rsidRPr="00026DD2" w:rsidRDefault="00026DD2" w:rsidP="00026DD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026DD2">
        <w:rPr>
          <w:rFonts w:ascii="Calibri" w:eastAsia="Calibri" w:hAnsi="Calibri"/>
          <w:sz w:val="22"/>
          <w:szCs w:val="22"/>
          <w:lang w:eastAsia="en-US"/>
        </w:rPr>
        <w:br w:type="page"/>
      </w:r>
    </w:p>
    <w:p w:rsidR="00ED7DF8" w:rsidRPr="00ED7DF8" w:rsidRDefault="00ED7DF8" w:rsidP="00ED7DF8">
      <w:pPr>
        <w:jc w:val="center"/>
        <w:rPr>
          <w:rFonts w:ascii="Calibri" w:eastAsia="Calibri" w:hAnsi="Calibri"/>
          <w:b/>
          <w:sz w:val="36"/>
          <w:szCs w:val="36"/>
          <w:lang w:eastAsia="en-US"/>
        </w:rPr>
      </w:pPr>
      <w:r w:rsidRPr="00ED7DF8">
        <w:rPr>
          <w:rFonts w:ascii="Calibri" w:eastAsia="Calibri" w:hAnsi="Calibri"/>
          <w:b/>
          <w:sz w:val="36"/>
          <w:szCs w:val="36"/>
          <w:lang w:eastAsia="en-US"/>
        </w:rPr>
        <w:lastRenderedPageBreak/>
        <w:t xml:space="preserve">2° </w:t>
      </w:r>
      <w:r>
        <w:rPr>
          <w:rFonts w:ascii="Calibri" w:eastAsia="Calibri" w:hAnsi="Calibri"/>
          <w:b/>
          <w:sz w:val="36"/>
          <w:szCs w:val="36"/>
          <w:lang w:eastAsia="en-US"/>
        </w:rPr>
        <w:t xml:space="preserve">Augmenter les prises en charge sur </w:t>
      </w:r>
      <w:r w:rsidRPr="00ED7DF8">
        <w:rPr>
          <w:rFonts w:ascii="Calibri" w:eastAsia="Calibri" w:hAnsi="Calibri"/>
          <w:b/>
          <w:sz w:val="36"/>
          <w:szCs w:val="36"/>
          <w:lang w:eastAsia="en-US"/>
        </w:rPr>
        <w:t>les week-ends et les jours fériés</w:t>
      </w:r>
      <w:r>
        <w:rPr>
          <w:rFonts w:ascii="Calibri" w:eastAsia="Calibri" w:hAnsi="Calibri"/>
          <w:b/>
          <w:sz w:val="36"/>
          <w:szCs w:val="36"/>
          <w:lang w:eastAsia="en-US"/>
        </w:rPr>
        <w:t xml:space="preserve"> et à des horaires atypiques</w:t>
      </w:r>
    </w:p>
    <w:p w:rsidR="00ED7DF8" w:rsidRPr="00ED7DF8" w:rsidRDefault="00ED7DF8" w:rsidP="00ED7DF8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:rsidR="00ED7DF8" w:rsidRPr="00ED7DF8" w:rsidRDefault="00ED7DF8" w:rsidP="00ED7DF8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:rsidR="00ED7DF8" w:rsidRPr="00ED7DF8" w:rsidRDefault="00ED7DF8" w:rsidP="00ED7DF8">
      <w:pPr>
        <w:spacing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ED7DF8">
        <w:rPr>
          <w:rFonts w:ascii="Calibri" w:eastAsia="Calibri" w:hAnsi="Calibri"/>
          <w:b/>
          <w:sz w:val="22"/>
          <w:szCs w:val="22"/>
          <w:lang w:eastAsia="en-US"/>
        </w:rPr>
        <w:t xml:space="preserve">Déclinez votre compréhension des enjeux relatifs à cet </w:t>
      </w:r>
      <w:proofErr w:type="gramStart"/>
      <w:r w:rsidRPr="00ED7DF8">
        <w:rPr>
          <w:rFonts w:ascii="Calibri" w:eastAsia="Calibri" w:hAnsi="Calibri"/>
          <w:b/>
          <w:sz w:val="22"/>
          <w:szCs w:val="22"/>
          <w:lang w:eastAsia="en-US"/>
        </w:rPr>
        <w:t>objectif:</w:t>
      </w:r>
      <w:proofErr w:type="gramEnd"/>
    </w:p>
    <w:p w:rsidR="00ED7DF8" w:rsidRPr="00ED7DF8" w:rsidRDefault="00ED7DF8" w:rsidP="00ED7DF8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ED7DF8">
        <w:rPr>
          <w:rFonts w:ascii="Calibri" w:eastAsia="Calibri" w:hAnsi="Calibri"/>
          <w:sz w:val="22"/>
          <w:szCs w:val="22"/>
          <w:lang w:eastAsia="en-US"/>
        </w:rPr>
        <w:t>Vous pouvez évoquer les difficultés rencontrées actuellement par votre service dans la réalisation de cet objectif.</w:t>
      </w:r>
    </w:p>
    <w:p w:rsidR="00ED7DF8" w:rsidRPr="00ED7DF8" w:rsidRDefault="00ED7DF8" w:rsidP="00ED7DF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ED7DF8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7DF8" w:rsidRPr="00ED7DF8" w:rsidRDefault="00ED7DF8" w:rsidP="00ED7DF8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ED7DF8" w:rsidRPr="00ED7DF8" w:rsidRDefault="00ED7DF8" w:rsidP="00ED7DF8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ED7DF8" w:rsidRPr="00ED7DF8" w:rsidRDefault="00ED7DF8" w:rsidP="00ED7DF8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D7DF8">
        <w:rPr>
          <w:rFonts w:ascii="Calibri" w:eastAsia="Calibri" w:hAnsi="Calibri"/>
          <w:b/>
          <w:sz w:val="22"/>
          <w:szCs w:val="22"/>
          <w:lang w:eastAsia="en-US"/>
        </w:rPr>
        <w:t xml:space="preserve">Description des actions proposées par le service, ayant vocation à être financées par la dotation complémentaire : </w:t>
      </w:r>
      <w:r w:rsidRPr="00ED7DF8">
        <w:rPr>
          <w:rFonts w:ascii="Calibri" w:eastAsia="Calibri" w:hAnsi="Calibri"/>
          <w:sz w:val="22"/>
          <w:szCs w:val="22"/>
          <w:lang w:eastAsia="en-US"/>
        </w:rPr>
        <w:t>complémentaire.</w:t>
      </w:r>
    </w:p>
    <w:p w:rsidR="00ED7DF8" w:rsidRPr="00ED7DF8" w:rsidRDefault="00ED7DF8" w:rsidP="00ED7DF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ED7DF8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7DF8" w:rsidRPr="00ED7DF8" w:rsidRDefault="00ED7DF8" w:rsidP="00ED7DF8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ED7DF8" w:rsidRPr="00ED7DF8" w:rsidRDefault="00ED7DF8" w:rsidP="00ED7DF8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ED7DF8" w:rsidRPr="00ED7DF8" w:rsidRDefault="00ED7DF8" w:rsidP="00ED7DF8">
      <w:pPr>
        <w:spacing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ED7DF8">
        <w:rPr>
          <w:rFonts w:ascii="Calibri" w:eastAsia="Calibri" w:hAnsi="Calibri"/>
          <w:b/>
          <w:sz w:val="22"/>
          <w:szCs w:val="22"/>
          <w:lang w:eastAsia="en-US"/>
        </w:rPr>
        <w:t>Estimation du coût de réalisation de chacune de ces actions sur une année pleine :</w:t>
      </w:r>
    </w:p>
    <w:p w:rsidR="00ED7DF8" w:rsidRPr="00ED7DF8" w:rsidRDefault="00ED7DF8" w:rsidP="00ED7DF8">
      <w:pPr>
        <w:spacing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D7DF8">
        <w:rPr>
          <w:rFonts w:ascii="Calibri" w:eastAsia="Calibri" w:hAnsi="Calibri"/>
          <w:sz w:val="22"/>
          <w:szCs w:val="22"/>
          <w:lang w:eastAsia="en-US"/>
        </w:rPr>
        <w:t xml:space="preserve">Détailler au maximum les estimations. Pour les actions ayant vocation à faire l’objet d’un financement à l’heure, indiquer le volume prévisionnel d’heures concernées par la valorisation. </w:t>
      </w:r>
    </w:p>
    <w:p w:rsidR="00ED7DF8" w:rsidRPr="00ED7DF8" w:rsidRDefault="00ED7DF8" w:rsidP="00ED7DF8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ED7DF8">
        <w:rPr>
          <w:rFonts w:ascii="Calibri" w:eastAsia="Calibri" w:hAnsi="Calibri"/>
          <w:sz w:val="22"/>
          <w:szCs w:val="22"/>
          <w:lang w:eastAsia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00FF" w:rsidRDefault="008600FF" w:rsidP="008062EE">
      <w:pPr>
        <w:autoSpaceDE w:val="0"/>
        <w:autoSpaceDN w:val="0"/>
        <w:adjustRightInd w:val="0"/>
        <w:spacing w:after="13"/>
        <w:ind w:left="851" w:right="907"/>
        <w:jc w:val="both"/>
        <w:rPr>
          <w:rFonts w:cs="Calibri"/>
          <w:color w:val="000000"/>
          <w:szCs w:val="24"/>
        </w:rPr>
      </w:pPr>
    </w:p>
    <w:p w:rsidR="008C1BDE" w:rsidRDefault="008C1BDE" w:rsidP="008062EE">
      <w:pPr>
        <w:autoSpaceDE w:val="0"/>
        <w:autoSpaceDN w:val="0"/>
        <w:adjustRightInd w:val="0"/>
        <w:spacing w:after="13"/>
        <w:ind w:left="851" w:right="907"/>
        <w:jc w:val="both"/>
        <w:rPr>
          <w:rFonts w:cs="Calibri"/>
          <w:color w:val="000000"/>
          <w:szCs w:val="24"/>
        </w:rPr>
      </w:pPr>
    </w:p>
    <w:p w:rsidR="008C1BDE" w:rsidRDefault="008C1BDE" w:rsidP="008062EE">
      <w:pPr>
        <w:autoSpaceDE w:val="0"/>
        <w:autoSpaceDN w:val="0"/>
        <w:adjustRightInd w:val="0"/>
        <w:spacing w:after="13"/>
        <w:ind w:left="851" w:right="907"/>
        <w:jc w:val="both"/>
        <w:rPr>
          <w:rFonts w:cs="Calibri"/>
          <w:color w:val="000000"/>
          <w:szCs w:val="24"/>
        </w:rPr>
      </w:pPr>
    </w:p>
    <w:p w:rsidR="008C1BDE" w:rsidRDefault="008C1BDE" w:rsidP="008062EE">
      <w:pPr>
        <w:autoSpaceDE w:val="0"/>
        <w:autoSpaceDN w:val="0"/>
        <w:adjustRightInd w:val="0"/>
        <w:spacing w:after="13"/>
        <w:ind w:left="851" w:right="907"/>
        <w:jc w:val="both"/>
        <w:rPr>
          <w:rFonts w:cs="Calibri"/>
          <w:color w:val="000000"/>
          <w:szCs w:val="24"/>
        </w:rPr>
      </w:pPr>
    </w:p>
    <w:p w:rsidR="008C1BDE" w:rsidRDefault="008C1BDE" w:rsidP="008062EE">
      <w:pPr>
        <w:autoSpaceDE w:val="0"/>
        <w:autoSpaceDN w:val="0"/>
        <w:adjustRightInd w:val="0"/>
        <w:spacing w:after="13"/>
        <w:ind w:left="851" w:right="907"/>
        <w:jc w:val="both"/>
        <w:rPr>
          <w:rFonts w:cs="Calibri"/>
          <w:color w:val="000000"/>
          <w:szCs w:val="24"/>
        </w:rPr>
      </w:pPr>
    </w:p>
    <w:p w:rsidR="008C1BDE" w:rsidRDefault="008C1BDE" w:rsidP="008062EE">
      <w:pPr>
        <w:autoSpaceDE w:val="0"/>
        <w:autoSpaceDN w:val="0"/>
        <w:adjustRightInd w:val="0"/>
        <w:spacing w:after="13"/>
        <w:ind w:left="851" w:right="907"/>
        <w:jc w:val="both"/>
        <w:rPr>
          <w:rFonts w:cs="Calibri"/>
          <w:color w:val="000000"/>
          <w:szCs w:val="24"/>
        </w:rPr>
      </w:pPr>
    </w:p>
    <w:p w:rsidR="008C1BDE" w:rsidRDefault="008C1BDE" w:rsidP="008062EE">
      <w:pPr>
        <w:autoSpaceDE w:val="0"/>
        <w:autoSpaceDN w:val="0"/>
        <w:adjustRightInd w:val="0"/>
        <w:spacing w:after="13"/>
        <w:ind w:left="851" w:right="907"/>
        <w:jc w:val="both"/>
        <w:rPr>
          <w:rFonts w:cs="Calibri"/>
          <w:color w:val="000000"/>
          <w:szCs w:val="24"/>
        </w:rPr>
      </w:pPr>
    </w:p>
    <w:p w:rsidR="008C1BDE" w:rsidRDefault="008C1BDE" w:rsidP="008062EE">
      <w:pPr>
        <w:autoSpaceDE w:val="0"/>
        <w:autoSpaceDN w:val="0"/>
        <w:adjustRightInd w:val="0"/>
        <w:spacing w:after="13"/>
        <w:ind w:left="851" w:right="907"/>
        <w:jc w:val="both"/>
        <w:rPr>
          <w:rFonts w:cs="Calibri"/>
          <w:color w:val="000000"/>
          <w:szCs w:val="24"/>
        </w:rPr>
      </w:pPr>
    </w:p>
    <w:p w:rsidR="008C1BDE" w:rsidRDefault="008C1BDE" w:rsidP="008062EE">
      <w:pPr>
        <w:autoSpaceDE w:val="0"/>
        <w:autoSpaceDN w:val="0"/>
        <w:adjustRightInd w:val="0"/>
        <w:spacing w:after="13"/>
        <w:ind w:left="851" w:right="907"/>
        <w:jc w:val="both"/>
        <w:rPr>
          <w:rFonts w:cs="Calibri"/>
          <w:color w:val="000000"/>
          <w:szCs w:val="24"/>
        </w:rPr>
      </w:pPr>
    </w:p>
    <w:p w:rsidR="008C1BDE" w:rsidRDefault="008C1BDE" w:rsidP="008062EE">
      <w:pPr>
        <w:autoSpaceDE w:val="0"/>
        <w:autoSpaceDN w:val="0"/>
        <w:adjustRightInd w:val="0"/>
        <w:spacing w:after="13"/>
        <w:ind w:left="851" w:right="907"/>
        <w:jc w:val="both"/>
        <w:rPr>
          <w:rFonts w:cs="Calibri"/>
          <w:color w:val="000000"/>
          <w:szCs w:val="24"/>
        </w:rPr>
      </w:pPr>
    </w:p>
    <w:p w:rsidR="008C1BDE" w:rsidRDefault="008C1BDE" w:rsidP="008062EE">
      <w:pPr>
        <w:autoSpaceDE w:val="0"/>
        <w:autoSpaceDN w:val="0"/>
        <w:adjustRightInd w:val="0"/>
        <w:spacing w:after="13"/>
        <w:ind w:left="851" w:right="907"/>
        <w:jc w:val="both"/>
        <w:rPr>
          <w:rFonts w:cs="Calibri"/>
          <w:color w:val="000000"/>
          <w:szCs w:val="24"/>
        </w:rPr>
      </w:pPr>
    </w:p>
    <w:p w:rsidR="008C1BDE" w:rsidRDefault="008C1BDE" w:rsidP="008062EE">
      <w:pPr>
        <w:autoSpaceDE w:val="0"/>
        <w:autoSpaceDN w:val="0"/>
        <w:adjustRightInd w:val="0"/>
        <w:spacing w:after="13"/>
        <w:ind w:left="851" w:right="907"/>
        <w:jc w:val="both"/>
        <w:rPr>
          <w:rFonts w:cs="Calibri"/>
          <w:color w:val="000000"/>
          <w:szCs w:val="24"/>
        </w:rPr>
      </w:pPr>
    </w:p>
    <w:p w:rsidR="008C1BDE" w:rsidRDefault="008C1BDE" w:rsidP="008062EE">
      <w:pPr>
        <w:autoSpaceDE w:val="0"/>
        <w:autoSpaceDN w:val="0"/>
        <w:adjustRightInd w:val="0"/>
        <w:spacing w:after="13"/>
        <w:ind w:left="851" w:right="907"/>
        <w:jc w:val="both"/>
        <w:rPr>
          <w:rFonts w:cs="Calibri"/>
          <w:color w:val="000000"/>
          <w:szCs w:val="24"/>
        </w:rPr>
      </w:pPr>
    </w:p>
    <w:p w:rsidR="008C1BDE" w:rsidRDefault="008C1BDE" w:rsidP="008062EE">
      <w:pPr>
        <w:autoSpaceDE w:val="0"/>
        <w:autoSpaceDN w:val="0"/>
        <w:adjustRightInd w:val="0"/>
        <w:spacing w:after="13"/>
        <w:ind w:left="851" w:right="907"/>
        <w:jc w:val="both"/>
        <w:rPr>
          <w:rFonts w:cs="Calibri"/>
          <w:color w:val="000000"/>
          <w:szCs w:val="24"/>
        </w:rPr>
      </w:pPr>
    </w:p>
    <w:p w:rsidR="008C1BDE" w:rsidRDefault="008C1BDE" w:rsidP="008062EE">
      <w:pPr>
        <w:autoSpaceDE w:val="0"/>
        <w:autoSpaceDN w:val="0"/>
        <w:adjustRightInd w:val="0"/>
        <w:spacing w:after="13"/>
        <w:ind w:left="851" w:right="907"/>
        <w:jc w:val="both"/>
        <w:rPr>
          <w:rFonts w:cs="Calibri"/>
          <w:color w:val="000000"/>
          <w:szCs w:val="24"/>
        </w:rPr>
      </w:pPr>
    </w:p>
    <w:p w:rsidR="008C1BDE" w:rsidRDefault="008C1BDE" w:rsidP="008062EE">
      <w:pPr>
        <w:autoSpaceDE w:val="0"/>
        <w:autoSpaceDN w:val="0"/>
        <w:adjustRightInd w:val="0"/>
        <w:spacing w:after="13"/>
        <w:ind w:left="851" w:right="907"/>
        <w:jc w:val="both"/>
        <w:rPr>
          <w:rFonts w:cs="Calibri"/>
          <w:color w:val="000000"/>
          <w:szCs w:val="24"/>
        </w:rPr>
      </w:pPr>
    </w:p>
    <w:p w:rsidR="008C1BDE" w:rsidRDefault="008C1BDE" w:rsidP="008062EE">
      <w:pPr>
        <w:autoSpaceDE w:val="0"/>
        <w:autoSpaceDN w:val="0"/>
        <w:adjustRightInd w:val="0"/>
        <w:spacing w:after="13"/>
        <w:ind w:left="851" w:right="907"/>
        <w:jc w:val="both"/>
        <w:rPr>
          <w:rFonts w:cs="Calibri"/>
          <w:color w:val="000000"/>
          <w:szCs w:val="24"/>
        </w:rPr>
      </w:pPr>
    </w:p>
    <w:p w:rsidR="008C1BDE" w:rsidRDefault="008C1BDE" w:rsidP="008062EE">
      <w:pPr>
        <w:autoSpaceDE w:val="0"/>
        <w:autoSpaceDN w:val="0"/>
        <w:adjustRightInd w:val="0"/>
        <w:spacing w:after="13"/>
        <w:ind w:left="851" w:right="907"/>
        <w:jc w:val="both"/>
        <w:rPr>
          <w:rFonts w:cs="Calibri"/>
          <w:color w:val="000000"/>
          <w:szCs w:val="24"/>
        </w:rPr>
      </w:pPr>
    </w:p>
    <w:p w:rsidR="008C1BDE" w:rsidRDefault="008C1BDE" w:rsidP="008062EE">
      <w:pPr>
        <w:autoSpaceDE w:val="0"/>
        <w:autoSpaceDN w:val="0"/>
        <w:adjustRightInd w:val="0"/>
        <w:spacing w:after="13"/>
        <w:ind w:left="851" w:right="907"/>
        <w:jc w:val="both"/>
        <w:rPr>
          <w:rFonts w:cs="Calibri"/>
          <w:color w:val="000000"/>
          <w:szCs w:val="24"/>
        </w:rPr>
      </w:pPr>
    </w:p>
    <w:p w:rsidR="008C1BDE" w:rsidRDefault="008C1BDE" w:rsidP="008062EE">
      <w:pPr>
        <w:autoSpaceDE w:val="0"/>
        <w:autoSpaceDN w:val="0"/>
        <w:adjustRightInd w:val="0"/>
        <w:spacing w:after="13"/>
        <w:ind w:left="851" w:right="907"/>
        <w:jc w:val="both"/>
        <w:rPr>
          <w:rFonts w:cs="Calibri"/>
          <w:color w:val="000000"/>
          <w:szCs w:val="24"/>
        </w:rPr>
      </w:pPr>
    </w:p>
    <w:p w:rsidR="008C1BDE" w:rsidRDefault="008C1BDE" w:rsidP="008062EE">
      <w:pPr>
        <w:autoSpaceDE w:val="0"/>
        <w:autoSpaceDN w:val="0"/>
        <w:adjustRightInd w:val="0"/>
        <w:spacing w:after="13"/>
        <w:ind w:left="851" w:right="907"/>
        <w:jc w:val="both"/>
        <w:rPr>
          <w:rFonts w:cs="Calibri"/>
          <w:color w:val="000000"/>
          <w:szCs w:val="24"/>
        </w:rPr>
      </w:pPr>
    </w:p>
    <w:p w:rsidR="008C1BDE" w:rsidRDefault="008C1BDE" w:rsidP="008062EE">
      <w:pPr>
        <w:autoSpaceDE w:val="0"/>
        <w:autoSpaceDN w:val="0"/>
        <w:adjustRightInd w:val="0"/>
        <w:spacing w:after="13"/>
        <w:ind w:left="851" w:right="907"/>
        <w:jc w:val="both"/>
        <w:rPr>
          <w:rFonts w:cs="Calibri"/>
          <w:color w:val="000000"/>
          <w:szCs w:val="24"/>
        </w:rPr>
      </w:pPr>
    </w:p>
    <w:p w:rsidR="008C1BDE" w:rsidRDefault="008C1BDE" w:rsidP="008062EE">
      <w:pPr>
        <w:autoSpaceDE w:val="0"/>
        <w:autoSpaceDN w:val="0"/>
        <w:adjustRightInd w:val="0"/>
        <w:spacing w:after="13"/>
        <w:ind w:left="851" w:right="907"/>
        <w:jc w:val="both"/>
        <w:rPr>
          <w:rFonts w:cs="Calibri"/>
          <w:color w:val="000000"/>
          <w:szCs w:val="24"/>
        </w:rPr>
      </w:pPr>
    </w:p>
    <w:p w:rsidR="008C1BDE" w:rsidRDefault="008C1BDE" w:rsidP="008062EE">
      <w:pPr>
        <w:autoSpaceDE w:val="0"/>
        <w:autoSpaceDN w:val="0"/>
        <w:adjustRightInd w:val="0"/>
        <w:spacing w:after="13"/>
        <w:ind w:left="851" w:right="907"/>
        <w:jc w:val="both"/>
        <w:rPr>
          <w:rFonts w:cs="Calibri"/>
          <w:color w:val="000000"/>
          <w:szCs w:val="24"/>
        </w:rPr>
      </w:pPr>
    </w:p>
    <w:p w:rsidR="008C1BDE" w:rsidRDefault="008C1BDE" w:rsidP="008062EE">
      <w:pPr>
        <w:autoSpaceDE w:val="0"/>
        <w:autoSpaceDN w:val="0"/>
        <w:adjustRightInd w:val="0"/>
        <w:spacing w:after="13"/>
        <w:ind w:left="851" w:right="907"/>
        <w:jc w:val="both"/>
        <w:rPr>
          <w:rFonts w:cs="Calibri"/>
          <w:color w:val="000000"/>
          <w:szCs w:val="24"/>
        </w:rPr>
      </w:pPr>
    </w:p>
    <w:p w:rsidR="008C1BDE" w:rsidRDefault="008C1BDE" w:rsidP="00ED6927">
      <w:pPr>
        <w:autoSpaceDE w:val="0"/>
        <w:autoSpaceDN w:val="0"/>
        <w:adjustRightInd w:val="0"/>
        <w:spacing w:after="13"/>
        <w:ind w:right="907"/>
        <w:jc w:val="both"/>
        <w:rPr>
          <w:rFonts w:cs="Calibri"/>
          <w:color w:val="000000"/>
          <w:szCs w:val="24"/>
        </w:rPr>
      </w:pPr>
    </w:p>
    <w:sectPr w:rsidR="008C1BDE" w:rsidSect="0084318D">
      <w:footerReference w:type="first" r:id="rId8"/>
      <w:pgSz w:w="11907" w:h="16840" w:code="9"/>
      <w:pgMar w:top="397" w:right="397" w:bottom="397" w:left="397" w:header="720" w:footer="397" w:gutter="0"/>
      <w:paperSrc w:first="1" w:other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FDD" w:rsidRDefault="00932FDD">
      <w:r>
        <w:separator/>
      </w:r>
    </w:p>
  </w:endnote>
  <w:endnote w:type="continuationSeparator" w:id="0">
    <w:p w:rsidR="00932FDD" w:rsidRDefault="0093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ight">
    <w:panose1 w:val="020B03020200040203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-Light">
    <w:altName w:val="Century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FDD" w:rsidRDefault="00932FDD">
    <w:pPr>
      <w:pStyle w:val="Pieddepage"/>
      <w:spacing w:before="240"/>
      <w:jc w:val="center"/>
      <w:rPr>
        <w:sz w:val="16"/>
      </w:rPr>
    </w:pPr>
    <w:r>
      <w:rPr>
        <w:sz w:val="16"/>
      </w:rPr>
      <w:t>Hôtel  du  Département,  "MARBOT"  -   9, Rue René  et  Emile  FAGE   -     B.P.  199    19005   TULLE    Cedex</w:t>
    </w:r>
    <w:r>
      <w:rPr>
        <w:sz w:val="16"/>
      </w:rPr>
      <w:br/>
      <w:t xml:space="preserve">Téléphone   :    55  93  70  00   -    Fax   :   55  93  70  82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FDD" w:rsidRDefault="00932FDD">
      <w:r>
        <w:separator/>
      </w:r>
    </w:p>
  </w:footnote>
  <w:footnote w:type="continuationSeparator" w:id="0">
    <w:p w:rsidR="00932FDD" w:rsidRDefault="00932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82.5pt;height:870pt" o:bullet="t">
        <v:imagedata r:id="rId1" o:title="art9168"/>
      </v:shape>
    </w:pict>
  </w:numPicBullet>
  <w:abstractNum w:abstractNumId="0" w15:restartNumberingAfterBreak="0">
    <w:nsid w:val="C8389024"/>
    <w:multiLevelType w:val="hybridMultilevel"/>
    <w:tmpl w:val="BECFA5E9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024BF3A"/>
    <w:multiLevelType w:val="hybridMultilevel"/>
    <w:tmpl w:val="B3AE797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674F88"/>
    <w:multiLevelType w:val="hybridMultilevel"/>
    <w:tmpl w:val="9C2257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47AF5"/>
    <w:multiLevelType w:val="hybridMultilevel"/>
    <w:tmpl w:val="D8722E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07B4B"/>
    <w:multiLevelType w:val="hybridMultilevel"/>
    <w:tmpl w:val="80966D22"/>
    <w:lvl w:ilvl="0" w:tplc="17A8D4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9C228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B8092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B6D38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DA7A1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B4EE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6411F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04A59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96FE2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6080B29"/>
    <w:multiLevelType w:val="hybridMultilevel"/>
    <w:tmpl w:val="733C543C"/>
    <w:lvl w:ilvl="0" w:tplc="B75484FE">
      <w:numFmt w:val="bullet"/>
      <w:lvlText w:val="-"/>
      <w:lvlJc w:val="left"/>
      <w:pPr>
        <w:ind w:left="644" w:hanging="360"/>
      </w:pPr>
      <w:rPr>
        <w:rFonts w:ascii="Futura Light" w:eastAsia="Times New Roman" w:hAnsi="Futura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68605EB"/>
    <w:multiLevelType w:val="hybridMultilevel"/>
    <w:tmpl w:val="685AA676"/>
    <w:lvl w:ilvl="0" w:tplc="8FEAA8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DC1D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3040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1E8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7E2B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1083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B22A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E27A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D066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B057C87"/>
    <w:multiLevelType w:val="hybridMultilevel"/>
    <w:tmpl w:val="236A232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A40BA4"/>
    <w:multiLevelType w:val="hybridMultilevel"/>
    <w:tmpl w:val="76E0E22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1F23B6"/>
    <w:multiLevelType w:val="hybridMultilevel"/>
    <w:tmpl w:val="EAB813F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43037"/>
    <w:multiLevelType w:val="hybridMultilevel"/>
    <w:tmpl w:val="DA80DD0C"/>
    <w:lvl w:ilvl="0" w:tplc="040C0001">
      <w:start w:val="1"/>
      <w:numFmt w:val="bullet"/>
      <w:lvlText w:val=""/>
      <w:lvlJc w:val="left"/>
      <w:pPr>
        <w:ind w:left="16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3" w:hanging="360"/>
      </w:pPr>
      <w:rPr>
        <w:rFonts w:ascii="Wingdings" w:hAnsi="Wingdings" w:hint="default"/>
      </w:rPr>
    </w:lvl>
  </w:abstractNum>
  <w:abstractNum w:abstractNumId="11" w15:restartNumberingAfterBreak="0">
    <w:nsid w:val="1A0A1BB0"/>
    <w:multiLevelType w:val="hybridMultilevel"/>
    <w:tmpl w:val="E23E1B72"/>
    <w:lvl w:ilvl="0" w:tplc="040C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A590F31"/>
    <w:multiLevelType w:val="hybridMultilevel"/>
    <w:tmpl w:val="FA3EAB1A"/>
    <w:lvl w:ilvl="0" w:tplc="040C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3" w15:restartNumberingAfterBreak="0">
    <w:nsid w:val="1A6A061A"/>
    <w:multiLevelType w:val="hybridMultilevel"/>
    <w:tmpl w:val="27020484"/>
    <w:lvl w:ilvl="0" w:tplc="040C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1BB34EBE"/>
    <w:multiLevelType w:val="hybridMultilevel"/>
    <w:tmpl w:val="09E84EEE"/>
    <w:lvl w:ilvl="0" w:tplc="040C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1C201FD3"/>
    <w:multiLevelType w:val="hybridMultilevel"/>
    <w:tmpl w:val="59161B00"/>
    <w:lvl w:ilvl="0" w:tplc="573AE50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92A50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C4AF1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1E4A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562F7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7CF2B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2E8D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926E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8649D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B330CC"/>
    <w:multiLevelType w:val="hybridMultilevel"/>
    <w:tmpl w:val="6B4CAE4C"/>
    <w:lvl w:ilvl="0" w:tplc="040C000F">
      <w:start w:val="1"/>
      <w:numFmt w:val="decimal"/>
      <w:lvlText w:val="%1."/>
      <w:lvlJc w:val="left"/>
      <w:pPr>
        <w:ind w:left="1713" w:hanging="360"/>
      </w:pPr>
    </w:lvl>
    <w:lvl w:ilvl="1" w:tplc="040C0019" w:tentative="1">
      <w:start w:val="1"/>
      <w:numFmt w:val="lowerLetter"/>
      <w:lvlText w:val="%2."/>
      <w:lvlJc w:val="left"/>
      <w:pPr>
        <w:ind w:left="2433" w:hanging="360"/>
      </w:pPr>
    </w:lvl>
    <w:lvl w:ilvl="2" w:tplc="040C001B" w:tentative="1">
      <w:start w:val="1"/>
      <w:numFmt w:val="lowerRoman"/>
      <w:lvlText w:val="%3."/>
      <w:lvlJc w:val="right"/>
      <w:pPr>
        <w:ind w:left="3153" w:hanging="180"/>
      </w:pPr>
    </w:lvl>
    <w:lvl w:ilvl="3" w:tplc="040C000F" w:tentative="1">
      <w:start w:val="1"/>
      <w:numFmt w:val="decimal"/>
      <w:lvlText w:val="%4."/>
      <w:lvlJc w:val="left"/>
      <w:pPr>
        <w:ind w:left="3873" w:hanging="360"/>
      </w:pPr>
    </w:lvl>
    <w:lvl w:ilvl="4" w:tplc="040C0019" w:tentative="1">
      <w:start w:val="1"/>
      <w:numFmt w:val="lowerLetter"/>
      <w:lvlText w:val="%5."/>
      <w:lvlJc w:val="left"/>
      <w:pPr>
        <w:ind w:left="4593" w:hanging="360"/>
      </w:pPr>
    </w:lvl>
    <w:lvl w:ilvl="5" w:tplc="040C001B" w:tentative="1">
      <w:start w:val="1"/>
      <w:numFmt w:val="lowerRoman"/>
      <w:lvlText w:val="%6."/>
      <w:lvlJc w:val="right"/>
      <w:pPr>
        <w:ind w:left="5313" w:hanging="180"/>
      </w:pPr>
    </w:lvl>
    <w:lvl w:ilvl="6" w:tplc="040C000F" w:tentative="1">
      <w:start w:val="1"/>
      <w:numFmt w:val="decimal"/>
      <w:lvlText w:val="%7."/>
      <w:lvlJc w:val="left"/>
      <w:pPr>
        <w:ind w:left="6033" w:hanging="360"/>
      </w:pPr>
    </w:lvl>
    <w:lvl w:ilvl="7" w:tplc="040C0019" w:tentative="1">
      <w:start w:val="1"/>
      <w:numFmt w:val="lowerLetter"/>
      <w:lvlText w:val="%8."/>
      <w:lvlJc w:val="left"/>
      <w:pPr>
        <w:ind w:left="6753" w:hanging="360"/>
      </w:pPr>
    </w:lvl>
    <w:lvl w:ilvl="8" w:tplc="040C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1F2807E4"/>
    <w:multiLevelType w:val="hybridMultilevel"/>
    <w:tmpl w:val="F176D85C"/>
    <w:lvl w:ilvl="0" w:tplc="040C000D">
      <w:start w:val="1"/>
      <w:numFmt w:val="bullet"/>
      <w:lvlText w:val=""/>
      <w:lvlJc w:val="left"/>
      <w:pPr>
        <w:ind w:left="19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46" w:hanging="360"/>
      </w:pPr>
      <w:rPr>
        <w:rFonts w:ascii="Wingdings" w:hAnsi="Wingdings" w:hint="default"/>
      </w:rPr>
    </w:lvl>
  </w:abstractNum>
  <w:abstractNum w:abstractNumId="18" w15:restartNumberingAfterBreak="0">
    <w:nsid w:val="23BC2E3D"/>
    <w:multiLevelType w:val="hybridMultilevel"/>
    <w:tmpl w:val="FBD02856"/>
    <w:lvl w:ilvl="0" w:tplc="EF6241C2">
      <w:numFmt w:val="bullet"/>
      <w:lvlText w:val="-"/>
      <w:lvlJc w:val="left"/>
      <w:pPr>
        <w:ind w:left="1069" w:hanging="360"/>
      </w:pPr>
      <w:rPr>
        <w:rFonts w:ascii="Futura Light" w:eastAsia="Times New Roman" w:hAnsi="Futura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23C43EA6"/>
    <w:multiLevelType w:val="hybridMultilevel"/>
    <w:tmpl w:val="62C20072"/>
    <w:lvl w:ilvl="0" w:tplc="4FB2EF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08C73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AABCE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1869E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24CAB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1EADF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A8453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F06C7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F446F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2ADC7946"/>
    <w:multiLevelType w:val="hybridMultilevel"/>
    <w:tmpl w:val="5A0E31A2"/>
    <w:lvl w:ilvl="0" w:tplc="49C8E186">
      <w:start w:val="1"/>
      <w:numFmt w:val="decimal"/>
      <w:lvlText w:val="%1-"/>
      <w:lvlJc w:val="left"/>
      <w:pPr>
        <w:ind w:left="36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C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C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C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2C364B2D"/>
    <w:multiLevelType w:val="hybridMultilevel"/>
    <w:tmpl w:val="6DB8CF88"/>
    <w:lvl w:ilvl="0" w:tplc="143EF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0E1C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862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D25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1CE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8A7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30A0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EC02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F0E0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CF85EA9"/>
    <w:multiLevelType w:val="hybridMultilevel"/>
    <w:tmpl w:val="AFDC3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6F54A5"/>
    <w:multiLevelType w:val="hybridMultilevel"/>
    <w:tmpl w:val="1720AB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99253F"/>
    <w:multiLevelType w:val="hybridMultilevel"/>
    <w:tmpl w:val="608079EA"/>
    <w:lvl w:ilvl="0" w:tplc="7B18CAB0">
      <w:start w:val="3"/>
      <w:numFmt w:val="bullet"/>
      <w:lvlText w:val="-"/>
      <w:lvlJc w:val="left"/>
      <w:pPr>
        <w:ind w:left="720" w:hanging="360"/>
      </w:pPr>
      <w:rPr>
        <w:rFonts w:ascii="Futura Light" w:eastAsia="Times New Roman" w:hAnsi="Futura Light" w:cs="Futura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D03C7D"/>
    <w:multiLevelType w:val="hybridMultilevel"/>
    <w:tmpl w:val="7B32C19A"/>
    <w:lvl w:ilvl="0" w:tplc="040C000F">
      <w:start w:val="1"/>
      <w:numFmt w:val="decimal"/>
      <w:lvlText w:val="%1."/>
      <w:lvlJc w:val="left"/>
      <w:pPr>
        <w:ind w:left="1778" w:hanging="360"/>
      </w:p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39367B58"/>
    <w:multiLevelType w:val="hybridMultilevel"/>
    <w:tmpl w:val="3ACE4B1C"/>
    <w:lvl w:ilvl="0" w:tplc="D7BA7E3C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9ADF9DE"/>
    <w:multiLevelType w:val="hybridMultilevel"/>
    <w:tmpl w:val="7653536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3A1E63A4"/>
    <w:multiLevelType w:val="hybridMultilevel"/>
    <w:tmpl w:val="C546C1A6"/>
    <w:lvl w:ilvl="0" w:tplc="0CAA281A">
      <w:numFmt w:val="bullet"/>
      <w:lvlText w:val=""/>
      <w:lvlJc w:val="left"/>
      <w:pPr>
        <w:ind w:left="1211" w:hanging="360"/>
      </w:pPr>
      <w:rPr>
        <w:rFonts w:ascii="Wingdings" w:eastAsia="Times New Roman" w:hAnsi="Wingdings" w:cs="Futura Light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3D5A5741"/>
    <w:multiLevelType w:val="hybridMultilevel"/>
    <w:tmpl w:val="410CE53A"/>
    <w:lvl w:ilvl="0" w:tplc="A52E8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C9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8A3A0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464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C875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A6D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E072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3E7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C0E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3F572B0B"/>
    <w:multiLevelType w:val="hybridMultilevel"/>
    <w:tmpl w:val="47AE302E"/>
    <w:lvl w:ilvl="0" w:tplc="F2A43C80">
      <w:start w:val="3"/>
      <w:numFmt w:val="bullet"/>
      <w:lvlText w:val="-"/>
      <w:lvlJc w:val="left"/>
      <w:pPr>
        <w:ind w:left="1080" w:hanging="360"/>
      </w:pPr>
      <w:rPr>
        <w:rFonts w:ascii="Futura Light" w:eastAsia="Times New Roman" w:hAnsi="Futura Light" w:cs="Futura-Light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0EF383B"/>
    <w:multiLevelType w:val="hybridMultilevel"/>
    <w:tmpl w:val="E138B09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5BD71D4D"/>
    <w:multiLevelType w:val="hybridMultilevel"/>
    <w:tmpl w:val="A554FBDA"/>
    <w:lvl w:ilvl="0" w:tplc="6B6200F0">
      <w:start w:val="1"/>
      <w:numFmt w:val="decimal"/>
      <w:lvlText w:val="%1)"/>
      <w:lvlJc w:val="left"/>
      <w:pPr>
        <w:ind w:left="360" w:hanging="360"/>
      </w:pPr>
      <w:rPr>
        <w:b/>
        <w:i/>
      </w:rPr>
    </w:lvl>
    <w:lvl w:ilvl="1" w:tplc="040C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C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C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C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5BD82D3C"/>
    <w:multiLevelType w:val="hybridMultilevel"/>
    <w:tmpl w:val="0FD23D68"/>
    <w:lvl w:ilvl="0" w:tplc="040C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4" w15:restartNumberingAfterBreak="0">
    <w:nsid w:val="634760E4"/>
    <w:multiLevelType w:val="hybridMultilevel"/>
    <w:tmpl w:val="5C42E3B6"/>
    <w:lvl w:ilvl="0" w:tplc="732CCC0C">
      <w:start w:val="1"/>
      <w:numFmt w:val="lowerLetter"/>
      <w:lvlText w:val="%1)"/>
      <w:lvlJc w:val="left"/>
      <w:pPr>
        <w:ind w:left="106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4" w:hanging="360"/>
      </w:pPr>
    </w:lvl>
    <w:lvl w:ilvl="2" w:tplc="040C001B" w:tentative="1">
      <w:start w:val="1"/>
      <w:numFmt w:val="lowerRoman"/>
      <w:lvlText w:val="%3."/>
      <w:lvlJc w:val="right"/>
      <w:pPr>
        <w:ind w:left="2504" w:hanging="180"/>
      </w:pPr>
    </w:lvl>
    <w:lvl w:ilvl="3" w:tplc="040C000F" w:tentative="1">
      <w:start w:val="1"/>
      <w:numFmt w:val="decimal"/>
      <w:lvlText w:val="%4."/>
      <w:lvlJc w:val="left"/>
      <w:pPr>
        <w:ind w:left="3224" w:hanging="360"/>
      </w:pPr>
    </w:lvl>
    <w:lvl w:ilvl="4" w:tplc="040C0019" w:tentative="1">
      <w:start w:val="1"/>
      <w:numFmt w:val="lowerLetter"/>
      <w:lvlText w:val="%5."/>
      <w:lvlJc w:val="left"/>
      <w:pPr>
        <w:ind w:left="3944" w:hanging="360"/>
      </w:pPr>
    </w:lvl>
    <w:lvl w:ilvl="5" w:tplc="040C001B" w:tentative="1">
      <w:start w:val="1"/>
      <w:numFmt w:val="lowerRoman"/>
      <w:lvlText w:val="%6."/>
      <w:lvlJc w:val="right"/>
      <w:pPr>
        <w:ind w:left="4664" w:hanging="180"/>
      </w:pPr>
    </w:lvl>
    <w:lvl w:ilvl="6" w:tplc="040C000F" w:tentative="1">
      <w:start w:val="1"/>
      <w:numFmt w:val="decimal"/>
      <w:lvlText w:val="%7."/>
      <w:lvlJc w:val="left"/>
      <w:pPr>
        <w:ind w:left="5384" w:hanging="360"/>
      </w:pPr>
    </w:lvl>
    <w:lvl w:ilvl="7" w:tplc="040C0019" w:tentative="1">
      <w:start w:val="1"/>
      <w:numFmt w:val="lowerLetter"/>
      <w:lvlText w:val="%8."/>
      <w:lvlJc w:val="left"/>
      <w:pPr>
        <w:ind w:left="6104" w:hanging="360"/>
      </w:pPr>
    </w:lvl>
    <w:lvl w:ilvl="8" w:tplc="040C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5" w15:restartNumberingAfterBreak="0">
    <w:nsid w:val="63D120CF"/>
    <w:multiLevelType w:val="hybridMultilevel"/>
    <w:tmpl w:val="BB96F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3F6445"/>
    <w:multiLevelType w:val="hybridMultilevel"/>
    <w:tmpl w:val="3C32AB8A"/>
    <w:lvl w:ilvl="0" w:tplc="61DE1E00">
      <w:numFmt w:val="bullet"/>
      <w:lvlText w:val="-"/>
      <w:lvlJc w:val="left"/>
      <w:pPr>
        <w:ind w:left="1267" w:hanging="360"/>
      </w:pPr>
      <w:rPr>
        <w:rFonts w:ascii="Futura Light" w:eastAsia="Times New Roman" w:hAnsi="Futura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7" w15:restartNumberingAfterBreak="0">
    <w:nsid w:val="69BC2EBF"/>
    <w:multiLevelType w:val="hybridMultilevel"/>
    <w:tmpl w:val="7A9058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4A5610"/>
    <w:multiLevelType w:val="hybridMultilevel"/>
    <w:tmpl w:val="CDFCEE34"/>
    <w:lvl w:ilvl="0" w:tplc="040C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9" w15:restartNumberingAfterBreak="0">
    <w:nsid w:val="6FC366F5"/>
    <w:multiLevelType w:val="hybridMultilevel"/>
    <w:tmpl w:val="DC10CFD8"/>
    <w:lvl w:ilvl="0" w:tplc="EF5416CC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466295"/>
    <w:multiLevelType w:val="hybridMultilevel"/>
    <w:tmpl w:val="B28C3210"/>
    <w:lvl w:ilvl="0" w:tplc="D7D486B0">
      <w:numFmt w:val="bullet"/>
      <w:lvlText w:val="-"/>
      <w:lvlJc w:val="left"/>
      <w:pPr>
        <w:ind w:left="61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41" w15:restartNumberingAfterBreak="0">
    <w:nsid w:val="78DE2B7B"/>
    <w:multiLevelType w:val="hybridMultilevel"/>
    <w:tmpl w:val="75DAAF10"/>
    <w:lvl w:ilvl="0" w:tplc="9C4A2AA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A242B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46D6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6C69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A83F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DACA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40213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7478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68654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3360E0"/>
    <w:multiLevelType w:val="hybridMultilevel"/>
    <w:tmpl w:val="6E9825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3"/>
  </w:num>
  <w:num w:numId="4">
    <w:abstractNumId w:val="38"/>
  </w:num>
  <w:num w:numId="5">
    <w:abstractNumId w:val="16"/>
  </w:num>
  <w:num w:numId="6">
    <w:abstractNumId w:val="25"/>
  </w:num>
  <w:num w:numId="7">
    <w:abstractNumId w:val="13"/>
  </w:num>
  <w:num w:numId="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9"/>
  </w:num>
  <w:num w:numId="14">
    <w:abstractNumId w:val="19"/>
  </w:num>
  <w:num w:numId="1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34"/>
  </w:num>
  <w:num w:numId="18">
    <w:abstractNumId w:val="18"/>
  </w:num>
  <w:num w:numId="19">
    <w:abstractNumId w:val="14"/>
  </w:num>
  <w:num w:numId="20">
    <w:abstractNumId w:val="28"/>
  </w:num>
  <w:num w:numId="21">
    <w:abstractNumId w:val="36"/>
  </w:num>
  <w:num w:numId="22">
    <w:abstractNumId w:val="33"/>
  </w:num>
  <w:num w:numId="23">
    <w:abstractNumId w:val="40"/>
  </w:num>
  <w:num w:numId="24">
    <w:abstractNumId w:val="27"/>
  </w:num>
  <w:num w:numId="25">
    <w:abstractNumId w:val="3"/>
  </w:num>
  <w:num w:numId="26">
    <w:abstractNumId w:val="31"/>
  </w:num>
  <w:num w:numId="27">
    <w:abstractNumId w:val="24"/>
  </w:num>
  <w:num w:numId="28">
    <w:abstractNumId w:val="11"/>
  </w:num>
  <w:num w:numId="29">
    <w:abstractNumId w:val="2"/>
  </w:num>
  <w:num w:numId="30">
    <w:abstractNumId w:val="8"/>
  </w:num>
  <w:num w:numId="31">
    <w:abstractNumId w:val="30"/>
  </w:num>
  <w:num w:numId="32">
    <w:abstractNumId w:val="1"/>
  </w:num>
  <w:num w:numId="33">
    <w:abstractNumId w:val="0"/>
  </w:num>
  <w:num w:numId="34">
    <w:abstractNumId w:val="37"/>
  </w:num>
  <w:num w:numId="35">
    <w:abstractNumId w:val="42"/>
  </w:num>
  <w:num w:numId="36">
    <w:abstractNumId w:val="22"/>
  </w:num>
  <w:num w:numId="37">
    <w:abstractNumId w:val="9"/>
  </w:num>
  <w:num w:numId="38">
    <w:abstractNumId w:val="6"/>
  </w:num>
  <w:num w:numId="39">
    <w:abstractNumId w:val="15"/>
  </w:num>
  <w:num w:numId="40">
    <w:abstractNumId w:val="21"/>
  </w:num>
  <w:num w:numId="41">
    <w:abstractNumId w:val="41"/>
  </w:num>
  <w:num w:numId="42">
    <w:abstractNumId w:val="7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GrammaticalErrors/>
  <w:activeWritingStyle w:appName="MSWord" w:lang="fr-FR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A6E"/>
    <w:rsid w:val="000002CE"/>
    <w:rsid w:val="00006321"/>
    <w:rsid w:val="00006DC5"/>
    <w:rsid w:val="0002501A"/>
    <w:rsid w:val="00025BC5"/>
    <w:rsid w:val="00026DD2"/>
    <w:rsid w:val="000369B1"/>
    <w:rsid w:val="0003703F"/>
    <w:rsid w:val="00045AF1"/>
    <w:rsid w:val="000462F8"/>
    <w:rsid w:val="000477BA"/>
    <w:rsid w:val="00056504"/>
    <w:rsid w:val="00073C5D"/>
    <w:rsid w:val="00075A0E"/>
    <w:rsid w:val="00075A26"/>
    <w:rsid w:val="000762EA"/>
    <w:rsid w:val="000815C8"/>
    <w:rsid w:val="0009460C"/>
    <w:rsid w:val="000B3E3D"/>
    <w:rsid w:val="000C1F52"/>
    <w:rsid w:val="000C3EE8"/>
    <w:rsid w:val="000C6A5F"/>
    <w:rsid w:val="000D2742"/>
    <w:rsid w:val="000E0AFC"/>
    <w:rsid w:val="0010192D"/>
    <w:rsid w:val="001077F5"/>
    <w:rsid w:val="00127803"/>
    <w:rsid w:val="00131EF8"/>
    <w:rsid w:val="00135DE7"/>
    <w:rsid w:val="001516B1"/>
    <w:rsid w:val="00151716"/>
    <w:rsid w:val="00166BDE"/>
    <w:rsid w:val="00171C10"/>
    <w:rsid w:val="001739A6"/>
    <w:rsid w:val="00174F98"/>
    <w:rsid w:val="00174FAF"/>
    <w:rsid w:val="00177FB2"/>
    <w:rsid w:val="001824A3"/>
    <w:rsid w:val="001861A6"/>
    <w:rsid w:val="001903CD"/>
    <w:rsid w:val="00193A70"/>
    <w:rsid w:val="00196C74"/>
    <w:rsid w:val="001A2898"/>
    <w:rsid w:val="001A4F8B"/>
    <w:rsid w:val="001A652C"/>
    <w:rsid w:val="001A6729"/>
    <w:rsid w:val="001B211E"/>
    <w:rsid w:val="001B528A"/>
    <w:rsid w:val="001D0DE4"/>
    <w:rsid w:val="001D447E"/>
    <w:rsid w:val="001E6FBD"/>
    <w:rsid w:val="001F6F3F"/>
    <w:rsid w:val="002118C6"/>
    <w:rsid w:val="00221AC9"/>
    <w:rsid w:val="0022495B"/>
    <w:rsid w:val="0023600E"/>
    <w:rsid w:val="00236759"/>
    <w:rsid w:val="00243884"/>
    <w:rsid w:val="00246A3F"/>
    <w:rsid w:val="002478D1"/>
    <w:rsid w:val="00251A96"/>
    <w:rsid w:val="002561B3"/>
    <w:rsid w:val="00267751"/>
    <w:rsid w:val="0027269A"/>
    <w:rsid w:val="0028601B"/>
    <w:rsid w:val="00292A0C"/>
    <w:rsid w:val="002A2AFE"/>
    <w:rsid w:val="002A7BC7"/>
    <w:rsid w:val="002B78BC"/>
    <w:rsid w:val="002D0F7A"/>
    <w:rsid w:val="002D6111"/>
    <w:rsid w:val="002E7C36"/>
    <w:rsid w:val="002F55B0"/>
    <w:rsid w:val="002F6FD7"/>
    <w:rsid w:val="003021A2"/>
    <w:rsid w:val="003100B5"/>
    <w:rsid w:val="00310FDD"/>
    <w:rsid w:val="00315B58"/>
    <w:rsid w:val="00321DE4"/>
    <w:rsid w:val="00327FEB"/>
    <w:rsid w:val="00330B49"/>
    <w:rsid w:val="00335FF7"/>
    <w:rsid w:val="0033776E"/>
    <w:rsid w:val="00344335"/>
    <w:rsid w:val="003644D5"/>
    <w:rsid w:val="00372E7E"/>
    <w:rsid w:val="00373422"/>
    <w:rsid w:val="003904BE"/>
    <w:rsid w:val="003929CB"/>
    <w:rsid w:val="00394859"/>
    <w:rsid w:val="003A1496"/>
    <w:rsid w:val="003A2D5B"/>
    <w:rsid w:val="003B2AB1"/>
    <w:rsid w:val="003C3F33"/>
    <w:rsid w:val="003C4DC3"/>
    <w:rsid w:val="003C63F5"/>
    <w:rsid w:val="003C6C1D"/>
    <w:rsid w:val="003C7035"/>
    <w:rsid w:val="003C7BBC"/>
    <w:rsid w:val="003D4597"/>
    <w:rsid w:val="003E045C"/>
    <w:rsid w:val="003E1CD0"/>
    <w:rsid w:val="003E2E12"/>
    <w:rsid w:val="003F0D1E"/>
    <w:rsid w:val="003F310E"/>
    <w:rsid w:val="003F5201"/>
    <w:rsid w:val="003F7F12"/>
    <w:rsid w:val="0040364F"/>
    <w:rsid w:val="00404236"/>
    <w:rsid w:val="004110E0"/>
    <w:rsid w:val="00412C54"/>
    <w:rsid w:val="00417F97"/>
    <w:rsid w:val="00426711"/>
    <w:rsid w:val="0043445F"/>
    <w:rsid w:val="00436A6E"/>
    <w:rsid w:val="00443601"/>
    <w:rsid w:val="00444C30"/>
    <w:rsid w:val="00444CA0"/>
    <w:rsid w:val="00454066"/>
    <w:rsid w:val="00462724"/>
    <w:rsid w:val="00467AF9"/>
    <w:rsid w:val="00470AD1"/>
    <w:rsid w:val="004716B3"/>
    <w:rsid w:val="00490B52"/>
    <w:rsid w:val="00492DB4"/>
    <w:rsid w:val="004B11D0"/>
    <w:rsid w:val="004D2AF0"/>
    <w:rsid w:val="004E004E"/>
    <w:rsid w:val="004E26C5"/>
    <w:rsid w:val="004E4460"/>
    <w:rsid w:val="004F05F3"/>
    <w:rsid w:val="00500564"/>
    <w:rsid w:val="00504020"/>
    <w:rsid w:val="00504316"/>
    <w:rsid w:val="00521818"/>
    <w:rsid w:val="00531815"/>
    <w:rsid w:val="00534A56"/>
    <w:rsid w:val="00535082"/>
    <w:rsid w:val="00547C96"/>
    <w:rsid w:val="00565393"/>
    <w:rsid w:val="00566FE0"/>
    <w:rsid w:val="00573F83"/>
    <w:rsid w:val="00583BA7"/>
    <w:rsid w:val="00594917"/>
    <w:rsid w:val="005A1158"/>
    <w:rsid w:val="005B20AC"/>
    <w:rsid w:val="005D42CE"/>
    <w:rsid w:val="005D4AC6"/>
    <w:rsid w:val="005D4D67"/>
    <w:rsid w:val="005D6BC0"/>
    <w:rsid w:val="00602605"/>
    <w:rsid w:val="00606EAD"/>
    <w:rsid w:val="00612F97"/>
    <w:rsid w:val="00614B6B"/>
    <w:rsid w:val="006207CC"/>
    <w:rsid w:val="0062469E"/>
    <w:rsid w:val="006335CF"/>
    <w:rsid w:val="00633F7C"/>
    <w:rsid w:val="006342E9"/>
    <w:rsid w:val="006446B0"/>
    <w:rsid w:val="00650C98"/>
    <w:rsid w:val="00654CEE"/>
    <w:rsid w:val="00657FD3"/>
    <w:rsid w:val="00670A67"/>
    <w:rsid w:val="00685997"/>
    <w:rsid w:val="00696B85"/>
    <w:rsid w:val="006A4DAB"/>
    <w:rsid w:val="006C145B"/>
    <w:rsid w:val="006C1904"/>
    <w:rsid w:val="006C3D0B"/>
    <w:rsid w:val="006C4CC6"/>
    <w:rsid w:val="006C5B47"/>
    <w:rsid w:val="006D2B4E"/>
    <w:rsid w:val="006D3793"/>
    <w:rsid w:val="006D4F72"/>
    <w:rsid w:val="006E51E5"/>
    <w:rsid w:val="00702D29"/>
    <w:rsid w:val="0070517A"/>
    <w:rsid w:val="00721D85"/>
    <w:rsid w:val="00723984"/>
    <w:rsid w:val="00727469"/>
    <w:rsid w:val="007310E4"/>
    <w:rsid w:val="00740D99"/>
    <w:rsid w:val="007421B3"/>
    <w:rsid w:val="00743168"/>
    <w:rsid w:val="00743604"/>
    <w:rsid w:val="007436F7"/>
    <w:rsid w:val="00745835"/>
    <w:rsid w:val="00747DB9"/>
    <w:rsid w:val="00751A38"/>
    <w:rsid w:val="007549A0"/>
    <w:rsid w:val="00767108"/>
    <w:rsid w:val="007753EC"/>
    <w:rsid w:val="00777894"/>
    <w:rsid w:val="00785DD5"/>
    <w:rsid w:val="007901AB"/>
    <w:rsid w:val="00791D20"/>
    <w:rsid w:val="007949DC"/>
    <w:rsid w:val="007956F9"/>
    <w:rsid w:val="007A310E"/>
    <w:rsid w:val="007A3FC9"/>
    <w:rsid w:val="007A45C3"/>
    <w:rsid w:val="007A7BF5"/>
    <w:rsid w:val="007B0AC5"/>
    <w:rsid w:val="007B1632"/>
    <w:rsid w:val="007C4C92"/>
    <w:rsid w:val="007D4B4B"/>
    <w:rsid w:val="007D6518"/>
    <w:rsid w:val="007E64EC"/>
    <w:rsid w:val="008005A0"/>
    <w:rsid w:val="008062EE"/>
    <w:rsid w:val="00814A3D"/>
    <w:rsid w:val="00814F73"/>
    <w:rsid w:val="00816858"/>
    <w:rsid w:val="00821111"/>
    <w:rsid w:val="008275B0"/>
    <w:rsid w:val="0084318D"/>
    <w:rsid w:val="00845C49"/>
    <w:rsid w:val="008600FF"/>
    <w:rsid w:val="00865C5A"/>
    <w:rsid w:val="008662D0"/>
    <w:rsid w:val="00870A13"/>
    <w:rsid w:val="00883FE9"/>
    <w:rsid w:val="00886E76"/>
    <w:rsid w:val="00892236"/>
    <w:rsid w:val="008965AB"/>
    <w:rsid w:val="008B02C0"/>
    <w:rsid w:val="008B5411"/>
    <w:rsid w:val="008C1BDE"/>
    <w:rsid w:val="008D22FC"/>
    <w:rsid w:val="008D38D1"/>
    <w:rsid w:val="008D405D"/>
    <w:rsid w:val="008D7445"/>
    <w:rsid w:val="008E14FD"/>
    <w:rsid w:val="008F36AA"/>
    <w:rsid w:val="008F7DFF"/>
    <w:rsid w:val="008F7EAE"/>
    <w:rsid w:val="009012EB"/>
    <w:rsid w:val="009018C4"/>
    <w:rsid w:val="00905053"/>
    <w:rsid w:val="00915A3E"/>
    <w:rsid w:val="00917140"/>
    <w:rsid w:val="00921F12"/>
    <w:rsid w:val="0092463D"/>
    <w:rsid w:val="00932FDD"/>
    <w:rsid w:val="009375E2"/>
    <w:rsid w:val="009458EA"/>
    <w:rsid w:val="00960B9C"/>
    <w:rsid w:val="00961AC2"/>
    <w:rsid w:val="00976A25"/>
    <w:rsid w:val="00977E68"/>
    <w:rsid w:val="0099070C"/>
    <w:rsid w:val="00991F74"/>
    <w:rsid w:val="009A18A4"/>
    <w:rsid w:val="009A3A30"/>
    <w:rsid w:val="009A5FB5"/>
    <w:rsid w:val="009B7EE8"/>
    <w:rsid w:val="009C0E21"/>
    <w:rsid w:val="009C4190"/>
    <w:rsid w:val="009D0DCA"/>
    <w:rsid w:val="009D2D1D"/>
    <w:rsid w:val="009E2302"/>
    <w:rsid w:val="009E2B29"/>
    <w:rsid w:val="009E7FAC"/>
    <w:rsid w:val="009F0A53"/>
    <w:rsid w:val="009F3A01"/>
    <w:rsid w:val="009F3A65"/>
    <w:rsid w:val="00A03969"/>
    <w:rsid w:val="00A06B1C"/>
    <w:rsid w:val="00A12742"/>
    <w:rsid w:val="00A132B7"/>
    <w:rsid w:val="00A24A18"/>
    <w:rsid w:val="00A34815"/>
    <w:rsid w:val="00A4053E"/>
    <w:rsid w:val="00A42C18"/>
    <w:rsid w:val="00A51F79"/>
    <w:rsid w:val="00A52EF0"/>
    <w:rsid w:val="00A63710"/>
    <w:rsid w:val="00A70737"/>
    <w:rsid w:val="00A73B4D"/>
    <w:rsid w:val="00A774CD"/>
    <w:rsid w:val="00AA12EF"/>
    <w:rsid w:val="00AA69A2"/>
    <w:rsid w:val="00AB10B1"/>
    <w:rsid w:val="00AB5387"/>
    <w:rsid w:val="00AC481D"/>
    <w:rsid w:val="00AC787C"/>
    <w:rsid w:val="00AD2182"/>
    <w:rsid w:val="00AE0126"/>
    <w:rsid w:val="00AE05FC"/>
    <w:rsid w:val="00AE1AC5"/>
    <w:rsid w:val="00AE1B97"/>
    <w:rsid w:val="00AF2E71"/>
    <w:rsid w:val="00AF631F"/>
    <w:rsid w:val="00B038F6"/>
    <w:rsid w:val="00B04A3B"/>
    <w:rsid w:val="00B11E9C"/>
    <w:rsid w:val="00B33554"/>
    <w:rsid w:val="00B402AF"/>
    <w:rsid w:val="00B42847"/>
    <w:rsid w:val="00B436C0"/>
    <w:rsid w:val="00B43837"/>
    <w:rsid w:val="00B5293B"/>
    <w:rsid w:val="00B52A79"/>
    <w:rsid w:val="00B55CB1"/>
    <w:rsid w:val="00B651EB"/>
    <w:rsid w:val="00B665C3"/>
    <w:rsid w:val="00B940B6"/>
    <w:rsid w:val="00B970EA"/>
    <w:rsid w:val="00B9736B"/>
    <w:rsid w:val="00BA618A"/>
    <w:rsid w:val="00BA6C9E"/>
    <w:rsid w:val="00BB4B5C"/>
    <w:rsid w:val="00BB7012"/>
    <w:rsid w:val="00BC0587"/>
    <w:rsid w:val="00BD1AA4"/>
    <w:rsid w:val="00BE0158"/>
    <w:rsid w:val="00C044AF"/>
    <w:rsid w:val="00C20EEC"/>
    <w:rsid w:val="00C46D8F"/>
    <w:rsid w:val="00C5400F"/>
    <w:rsid w:val="00C613E2"/>
    <w:rsid w:val="00C61B23"/>
    <w:rsid w:val="00C63131"/>
    <w:rsid w:val="00C66996"/>
    <w:rsid w:val="00C80051"/>
    <w:rsid w:val="00C84028"/>
    <w:rsid w:val="00C862ED"/>
    <w:rsid w:val="00C9438F"/>
    <w:rsid w:val="00C96B42"/>
    <w:rsid w:val="00CA0496"/>
    <w:rsid w:val="00CA051B"/>
    <w:rsid w:val="00CA0BDA"/>
    <w:rsid w:val="00CD0950"/>
    <w:rsid w:val="00CD3EB8"/>
    <w:rsid w:val="00CE7E3E"/>
    <w:rsid w:val="00D11971"/>
    <w:rsid w:val="00D13053"/>
    <w:rsid w:val="00D17CAA"/>
    <w:rsid w:val="00D2106C"/>
    <w:rsid w:val="00D22000"/>
    <w:rsid w:val="00D23CE5"/>
    <w:rsid w:val="00D3038F"/>
    <w:rsid w:val="00D35251"/>
    <w:rsid w:val="00D4180E"/>
    <w:rsid w:val="00D44599"/>
    <w:rsid w:val="00D53302"/>
    <w:rsid w:val="00D565B0"/>
    <w:rsid w:val="00D649A4"/>
    <w:rsid w:val="00D76A59"/>
    <w:rsid w:val="00D80BAC"/>
    <w:rsid w:val="00D83616"/>
    <w:rsid w:val="00DA2860"/>
    <w:rsid w:val="00DA3DB1"/>
    <w:rsid w:val="00DA5A18"/>
    <w:rsid w:val="00DA6C06"/>
    <w:rsid w:val="00DB109E"/>
    <w:rsid w:val="00DC0E9B"/>
    <w:rsid w:val="00DD013D"/>
    <w:rsid w:val="00DD03F2"/>
    <w:rsid w:val="00DD2322"/>
    <w:rsid w:val="00DD2D78"/>
    <w:rsid w:val="00DE3A74"/>
    <w:rsid w:val="00DE5A75"/>
    <w:rsid w:val="00DF29DF"/>
    <w:rsid w:val="00DF2B43"/>
    <w:rsid w:val="00DF4FB5"/>
    <w:rsid w:val="00E01418"/>
    <w:rsid w:val="00E0188E"/>
    <w:rsid w:val="00E0216C"/>
    <w:rsid w:val="00E02FB2"/>
    <w:rsid w:val="00E13CAE"/>
    <w:rsid w:val="00E14104"/>
    <w:rsid w:val="00E146E7"/>
    <w:rsid w:val="00E26049"/>
    <w:rsid w:val="00E3391D"/>
    <w:rsid w:val="00E3595E"/>
    <w:rsid w:val="00E435C2"/>
    <w:rsid w:val="00E531D8"/>
    <w:rsid w:val="00E56CB7"/>
    <w:rsid w:val="00E70A00"/>
    <w:rsid w:val="00E71A9B"/>
    <w:rsid w:val="00E7671B"/>
    <w:rsid w:val="00E76C15"/>
    <w:rsid w:val="00E80506"/>
    <w:rsid w:val="00E95AE9"/>
    <w:rsid w:val="00EA2320"/>
    <w:rsid w:val="00EA7142"/>
    <w:rsid w:val="00EA7D9A"/>
    <w:rsid w:val="00EC05A5"/>
    <w:rsid w:val="00EC18B3"/>
    <w:rsid w:val="00ED0491"/>
    <w:rsid w:val="00ED6927"/>
    <w:rsid w:val="00ED7717"/>
    <w:rsid w:val="00ED7DF8"/>
    <w:rsid w:val="00EE0642"/>
    <w:rsid w:val="00EE4B96"/>
    <w:rsid w:val="00EF23BA"/>
    <w:rsid w:val="00F0640A"/>
    <w:rsid w:val="00F11D0A"/>
    <w:rsid w:val="00F14119"/>
    <w:rsid w:val="00F26DC0"/>
    <w:rsid w:val="00F34DB4"/>
    <w:rsid w:val="00F4261F"/>
    <w:rsid w:val="00F531E1"/>
    <w:rsid w:val="00F736FD"/>
    <w:rsid w:val="00F77D87"/>
    <w:rsid w:val="00F81B1D"/>
    <w:rsid w:val="00F97251"/>
    <w:rsid w:val="00FA1328"/>
    <w:rsid w:val="00FA1BDD"/>
    <w:rsid w:val="00FA297F"/>
    <w:rsid w:val="00FA5EE1"/>
    <w:rsid w:val="00FB2B36"/>
    <w:rsid w:val="00FB4DF0"/>
    <w:rsid w:val="00FB589A"/>
    <w:rsid w:val="00FC15DF"/>
    <w:rsid w:val="00FE56F1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43162C"/>
  <w15:docId w15:val="{B5C37798-F6A6-49B9-832C-CE4AA850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94859"/>
    <w:rPr>
      <w:rFonts w:ascii="Futura Light" w:hAnsi="Futura Light"/>
      <w:sz w:val="24"/>
    </w:rPr>
  </w:style>
  <w:style w:type="paragraph" w:styleId="Titre1">
    <w:name w:val="heading 1"/>
    <w:basedOn w:val="Normal"/>
    <w:next w:val="Normal"/>
    <w:qFormat/>
    <w:rsid w:val="00614B6B"/>
    <w:pPr>
      <w:spacing w:before="240"/>
      <w:outlineLvl w:val="0"/>
    </w:pPr>
    <w:rPr>
      <w:rFonts w:ascii="Arial" w:hAnsi="Arial"/>
      <w:b/>
      <w:u w:val="single"/>
    </w:rPr>
  </w:style>
  <w:style w:type="paragraph" w:styleId="Titre2">
    <w:name w:val="heading 2"/>
    <w:basedOn w:val="Normal"/>
    <w:next w:val="Normal"/>
    <w:qFormat/>
    <w:rsid w:val="00614B6B"/>
    <w:pPr>
      <w:spacing w:before="120"/>
      <w:outlineLvl w:val="1"/>
    </w:pPr>
    <w:rPr>
      <w:rFonts w:ascii="Arial" w:hAnsi="Arial"/>
      <w:b/>
    </w:rPr>
  </w:style>
  <w:style w:type="paragraph" w:styleId="Titre3">
    <w:name w:val="heading 3"/>
    <w:basedOn w:val="Normal"/>
    <w:next w:val="Retraitnormal"/>
    <w:qFormat/>
    <w:rsid w:val="00614B6B"/>
    <w:pPr>
      <w:ind w:left="357"/>
      <w:outlineLvl w:val="2"/>
    </w:pPr>
    <w:rPr>
      <w:b/>
    </w:rPr>
  </w:style>
  <w:style w:type="paragraph" w:styleId="Titre4">
    <w:name w:val="heading 4"/>
    <w:basedOn w:val="Normal"/>
    <w:next w:val="Retraitnormal"/>
    <w:qFormat/>
    <w:rsid w:val="00614B6B"/>
    <w:pPr>
      <w:ind w:left="354"/>
      <w:outlineLvl w:val="3"/>
    </w:pPr>
    <w:rPr>
      <w:u w:val="single"/>
    </w:rPr>
  </w:style>
  <w:style w:type="paragraph" w:styleId="Titre5">
    <w:name w:val="heading 5"/>
    <w:basedOn w:val="Normal"/>
    <w:next w:val="Retraitnormal"/>
    <w:qFormat/>
    <w:rsid w:val="00614B6B"/>
    <w:pPr>
      <w:ind w:left="709"/>
      <w:outlineLvl w:val="4"/>
    </w:pPr>
    <w:rPr>
      <w:b/>
      <w:sz w:val="20"/>
    </w:rPr>
  </w:style>
  <w:style w:type="paragraph" w:styleId="Titre6">
    <w:name w:val="heading 6"/>
    <w:basedOn w:val="Normal"/>
    <w:next w:val="Retraitnormal"/>
    <w:qFormat/>
    <w:rsid w:val="00614B6B"/>
    <w:pPr>
      <w:ind w:left="709"/>
      <w:outlineLvl w:val="5"/>
    </w:pPr>
    <w:rPr>
      <w:sz w:val="20"/>
      <w:u w:val="single"/>
    </w:rPr>
  </w:style>
  <w:style w:type="paragraph" w:styleId="Titre7">
    <w:name w:val="heading 7"/>
    <w:basedOn w:val="Normal"/>
    <w:next w:val="Retraitnormal"/>
    <w:qFormat/>
    <w:rsid w:val="00614B6B"/>
    <w:pPr>
      <w:ind w:left="709"/>
      <w:outlineLvl w:val="6"/>
    </w:pPr>
    <w:rPr>
      <w:i/>
      <w:sz w:val="20"/>
    </w:rPr>
  </w:style>
  <w:style w:type="paragraph" w:styleId="Titre8">
    <w:name w:val="heading 8"/>
    <w:basedOn w:val="Normal"/>
    <w:next w:val="Retraitnormal"/>
    <w:qFormat/>
    <w:rsid w:val="00614B6B"/>
    <w:pPr>
      <w:ind w:left="709"/>
      <w:outlineLvl w:val="7"/>
    </w:pPr>
    <w:rPr>
      <w:i/>
      <w:sz w:val="20"/>
    </w:rPr>
  </w:style>
  <w:style w:type="paragraph" w:styleId="Titre9">
    <w:name w:val="heading 9"/>
    <w:basedOn w:val="Normal"/>
    <w:next w:val="Retraitnormal"/>
    <w:qFormat/>
    <w:rsid w:val="00614B6B"/>
    <w:pPr>
      <w:ind w:left="709"/>
      <w:outlineLvl w:val="8"/>
    </w:pPr>
    <w:rPr>
      <w:i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rsid w:val="00614B6B"/>
    <w:pPr>
      <w:ind w:left="709"/>
    </w:pPr>
  </w:style>
  <w:style w:type="paragraph" w:styleId="Pieddepage">
    <w:name w:val="footer"/>
    <w:basedOn w:val="Normal"/>
    <w:rsid w:val="00614B6B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rsid w:val="00614B6B"/>
    <w:pPr>
      <w:tabs>
        <w:tab w:val="center" w:pos="4819"/>
        <w:tab w:val="right" w:pos="9071"/>
      </w:tabs>
    </w:pPr>
  </w:style>
  <w:style w:type="character" w:styleId="Appelnotedebasdep">
    <w:name w:val="footnote reference"/>
    <w:basedOn w:val="Policepardfaut"/>
    <w:semiHidden/>
    <w:rsid w:val="00614B6B"/>
    <w:rPr>
      <w:position w:val="6"/>
      <w:sz w:val="16"/>
    </w:rPr>
  </w:style>
  <w:style w:type="paragraph" w:styleId="Notedebasdepage">
    <w:name w:val="footnote text"/>
    <w:basedOn w:val="Normal"/>
    <w:semiHidden/>
    <w:rsid w:val="00614B6B"/>
    <w:rPr>
      <w:sz w:val="20"/>
    </w:rPr>
  </w:style>
  <w:style w:type="paragraph" w:customStyle="1" w:styleId="LJ">
    <w:name w:val="LJ"/>
    <w:basedOn w:val="Normal"/>
    <w:rsid w:val="00614B6B"/>
    <w:pPr>
      <w:ind w:right="-851"/>
    </w:pPr>
  </w:style>
  <w:style w:type="paragraph" w:styleId="Adressedestinataire">
    <w:name w:val="envelope address"/>
    <w:basedOn w:val="Normal"/>
    <w:rsid w:val="00614B6B"/>
    <w:pPr>
      <w:framePr w:w="7938" w:h="1985" w:hRule="exact" w:hSpace="141" w:wrap="auto" w:hAnchor="page" w:xAlign="center" w:yAlign="bottom"/>
      <w:ind w:left="2835"/>
    </w:pPr>
    <w:rPr>
      <w:rFonts w:cs="Arial"/>
      <w:szCs w:val="24"/>
    </w:rPr>
  </w:style>
  <w:style w:type="paragraph" w:styleId="Adresseexpditeur">
    <w:name w:val="envelope return"/>
    <w:basedOn w:val="Normal"/>
    <w:rsid w:val="00614B6B"/>
    <w:rPr>
      <w:rFonts w:cs="Arial"/>
      <w:sz w:val="20"/>
    </w:rPr>
  </w:style>
  <w:style w:type="paragraph" w:styleId="Textedebulles">
    <w:name w:val="Balloon Text"/>
    <w:basedOn w:val="Normal"/>
    <w:semiHidden/>
    <w:rsid w:val="000E0AF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34A56"/>
    <w:pPr>
      <w:ind w:left="720"/>
      <w:contextualSpacing/>
    </w:pPr>
  </w:style>
  <w:style w:type="paragraph" w:customStyle="1" w:styleId="Default">
    <w:name w:val="Default"/>
    <w:rsid w:val="00D565B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9E2B29"/>
    <w:rPr>
      <w:color w:val="808080"/>
    </w:rPr>
  </w:style>
  <w:style w:type="table" w:styleId="Grilledutableau">
    <w:name w:val="Table Grid"/>
    <w:basedOn w:val="TableauNormal"/>
    <w:rsid w:val="00D35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458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A4F8B"/>
    <w:rPr>
      <w:rFonts w:ascii="Times New Roman" w:eastAsiaTheme="minorHAnsi" w:hAnsi="Times New Roman"/>
      <w:szCs w:val="24"/>
    </w:rPr>
  </w:style>
  <w:style w:type="table" w:styleId="Tableausimple1">
    <w:name w:val="Plain Table 1"/>
    <w:basedOn w:val="TableauNormal"/>
    <w:uiPriority w:val="41"/>
    <w:rsid w:val="00573F8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etableauclaire">
    <w:name w:val="Grid Table Light"/>
    <w:basedOn w:val="TableauNormal"/>
    <w:uiPriority w:val="40"/>
    <w:rsid w:val="008431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C862ED"/>
    <w:pPr>
      <w:keepNext/>
      <w:keepLines/>
      <w:spacing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u w:val="none"/>
    </w:rPr>
  </w:style>
  <w:style w:type="paragraph" w:styleId="TM1">
    <w:name w:val="toc 1"/>
    <w:basedOn w:val="Normal"/>
    <w:next w:val="Normal"/>
    <w:autoRedefine/>
    <w:uiPriority w:val="39"/>
    <w:unhideWhenUsed/>
    <w:rsid w:val="00C862ED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12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7483">
          <w:marLeft w:val="198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90672">
          <w:marLeft w:val="198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6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52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8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636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579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89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9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1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0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PROGRAMS\office2007\dpt19\DOT\DAU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42702-E6D6-4AB0-B3BF-76C359BAD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DAU.dotx</Template>
  <TotalTime>1261</TotalTime>
  <Pages>10</Pages>
  <Words>688</Words>
  <Characters>19533</Characters>
  <Application>Microsoft Office Word</Application>
  <DocSecurity>0</DocSecurity>
  <Lines>162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Logo Entête DIRECTION DE L'AUTONOMIE ET MDPH</vt:lpstr>
    </vt:vector>
  </TitlesOfParts>
  <Company>Département de La CORREZE</Company>
  <LinksUpToDate>false</LinksUpToDate>
  <CharactersWithSpaces>20181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Entête DIRECTION DE L'AUTONOMIE ET MDPH</dc:title>
  <dc:creator>admin</dc:creator>
  <cp:keywords>ENTETE</cp:keywords>
  <cp:lastModifiedBy>LAGARDE Nathalie</cp:lastModifiedBy>
  <cp:revision>40</cp:revision>
  <cp:lastPrinted>2024-01-11T08:29:00Z</cp:lastPrinted>
  <dcterms:created xsi:type="dcterms:W3CDTF">2023-02-21T16:36:00Z</dcterms:created>
  <dcterms:modified xsi:type="dcterms:W3CDTF">2025-10-23T09:04:00Z</dcterms:modified>
</cp:coreProperties>
</file>